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EA8" w:rsidRDefault="006B4B63">
      <w:r>
        <w:rPr>
          <w:noProof/>
        </w:rPr>
        <mc:AlternateContent>
          <mc:Choice Requires="wps">
            <w:drawing>
              <wp:anchor distT="0" distB="0" distL="114300" distR="114300" simplePos="0" relativeHeight="251624960" behindDoc="0" locked="0" layoutInCell="1" allowOverlap="1" wp14:anchorId="4B764AE3" wp14:editId="1423C866">
                <wp:simplePos x="0" y="0"/>
                <wp:positionH relativeFrom="column">
                  <wp:posOffset>-695960</wp:posOffset>
                </wp:positionH>
                <wp:positionV relativeFrom="paragraph">
                  <wp:posOffset>-1031875</wp:posOffset>
                </wp:positionV>
                <wp:extent cx="6858000" cy="1552575"/>
                <wp:effectExtent l="0" t="0" r="19050" b="28575"/>
                <wp:wrapNone/>
                <wp:docPr id="20" name="AutoShape 2" descr="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552575"/>
                        </a:xfrm>
                        <a:prstGeom prst="horizontalScroll">
                          <a:avLst>
                            <a:gd name="adj" fmla="val 12500"/>
                          </a:avLst>
                        </a:prstGeom>
                        <a:pattFill prst="pct25">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26" type="#_x0000_t98" alt="25%" style="position:absolute;left:0;text-align:left;margin-left:-54.8pt;margin-top:-81.25pt;width:540pt;height:122.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" fillcolor="black">
                <v:fill r:id="rId9" o:title="" type="pattern"/>
              </v:shape>
            </w:pict>
          </mc:Fallback>
        </mc:AlternateContent>
      </w:r>
      <w:r w:rsidR="00914CE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72.8pt;margin-top:-36pt;width:291pt;height:44.25pt;z-index:251628032;mso-position-horizontal-relative:text;mso-position-vertical-relative:text">
            <v:shadow color="#868686"/>
            <v:textpath style="font-family:&quot;HG創英角ﾎﾟｯﾌﾟ体&quot;;font-weight:bold;v-text-reverse:t;v-text-kern:t" trim="t" fitpath="t" string="すこやか"/>
          </v:shape>
        </w:pict>
      </w:r>
      <w:r w:rsidR="00914CE5">
        <w:rPr>
          <w:noProof/>
        </w:rPr>
        <w:pict>
          <v:shape id="_x0000_s1032" type="#_x0000_t136" style="position:absolute;left:0;text-align:left;margin-left:378pt;margin-top:-54pt;width:96pt;height:73.5pt;z-index:251629056;mso-position-horizontal-relative:text;mso-position-vertical-relative:text" fillcolor="black">
            <v:shadow color="#868686"/>
            <v:textpath style="font-family:&quot;ＭＳ Ｐ明朝&quot;;font-size:12pt;v-text-spacing:78650f;v-text-reverse:t;v-text-kern:t" trim="t" fitpath="t" string="発行者&#10;婦中熊野地区&#10;社会福祉協議会&#10;発行年月&#10;平成２６年　１月"/>
          </v:shape>
        </w:pict>
      </w:r>
      <w:r w:rsidR="00914CE5">
        <w:rPr>
          <w:noProof/>
        </w:rPr>
        <w:pict>
          <v:shape id="_x0000_s1030" type="#_x0000_t136" style="position:absolute;left:0;text-align:left;margin-left:-27pt;margin-top:-18pt;width:84pt;height:35.25pt;z-index:251627008;mso-position-horizontal-relative:text;mso-position-vertical-relative:text" fillcolor="black">
            <v:shadow color="#868686"/>
            <v:textpath style="font-family:&quot;ＭＳ Ｐ明朝&quot;;font-size:20pt;font-weight:bold;v-text-reverse:t;v-text-kern:t" trim="t" fitpath="t" string="第　１８　号"/>
          </v:shape>
        </w:pict>
      </w:r>
      <w:r w:rsidR="00914CE5">
        <w:rPr>
          <w:noProof/>
        </w:rPr>
        <w:pict>
          <v:shape id="_x0000_s1029" type="#_x0000_t136" style="position:absolute;left:0;text-align:left;margin-left:-27pt;margin-top:-45pt;width:57pt;height:14.25pt;z-index:251625984;mso-position-horizontal-relative:text;mso-position-vertical-relative:text" fillcolor="black">
            <v:shadow color="#868686"/>
            <v:textpath style="font-family:&quot;ＭＳ Ｐ明朝&quot;;font-size:14pt;v-text-spacing:78650f;v-text-reverse:t;v-text-kern:t" trim="t" fitpath="t" string="発行番号"/>
          </v:shape>
        </w:pict>
      </w:r>
    </w:p>
    <w:p w:rsidR="00F86EA8" w:rsidRDefault="00F86EA8"/>
    <w:p w:rsidR="0008188B" w:rsidRDefault="00C158E1">
      <w:r>
        <w:rPr>
          <w:noProof/>
        </w:rPr>
        <mc:AlternateContent>
          <mc:Choice Requires="wps">
            <w:drawing>
              <wp:anchor distT="0" distB="0" distL="114300" distR="114300" simplePos="0" relativeHeight="251770368" behindDoc="0" locked="0" layoutInCell="1" allowOverlap="1" wp14:anchorId="2AE55373" wp14:editId="3ABF2C22">
                <wp:simplePos x="0" y="0"/>
                <wp:positionH relativeFrom="column">
                  <wp:posOffset>-692785</wp:posOffset>
                </wp:positionH>
                <wp:positionV relativeFrom="paragraph">
                  <wp:posOffset>111126</wp:posOffset>
                </wp:positionV>
                <wp:extent cx="6812915" cy="1022350"/>
                <wp:effectExtent l="0" t="0" r="6985" b="635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915" cy="1022350"/>
                        </a:xfrm>
                        <a:prstGeom prst="rect">
                          <a:avLst/>
                        </a:prstGeom>
                        <a:noFill/>
                        <a:ln w="9525">
                          <a:noFill/>
                          <a:miter lim="800000"/>
                          <a:headEnd/>
                          <a:tailEnd/>
                        </a:ln>
                      </wps:spPr>
                      <wps:txbx>
                        <w:txbxContent>
                          <w:p w:rsidR="00422173" w:rsidRPr="00931583" w:rsidRDefault="00422173" w:rsidP="00280515">
                            <w:pPr>
                              <w:ind w:firstLineChars="1100" w:firstLine="3534"/>
                              <w:rPr>
                                <w:rFonts w:asciiTheme="majorEastAsia" w:eastAsiaTheme="majorEastAsia" w:hAnsiTheme="majorEastAsia"/>
                                <w:sz w:val="24"/>
                              </w:rPr>
                            </w:pPr>
                            <w:r w:rsidRPr="00931583">
                              <w:rPr>
                                <w:rFonts w:asciiTheme="majorEastAsia" w:eastAsiaTheme="majorEastAsia" w:hAnsiTheme="majorEastAsia" w:hint="eastAsia"/>
                                <w:b/>
                                <w:sz w:val="32"/>
                                <w:szCs w:val="32"/>
                              </w:rPr>
                              <w:t>“福祉のまちづくり”にご協力を！</w:t>
                            </w:r>
                          </w:p>
                          <w:p w:rsidR="00422173" w:rsidRPr="00931583" w:rsidRDefault="00422173" w:rsidP="003B4B78">
                            <w:pPr>
                              <w:ind w:firstLineChars="500" w:firstLine="1050"/>
                              <w:rPr>
                                <w:rFonts w:ascii="ＭＳ Ｐ明朝" w:eastAsia="ＭＳ Ｐ明朝" w:hAnsi="ＭＳ Ｐ明朝"/>
                                <w:sz w:val="24"/>
                              </w:rPr>
                            </w:pPr>
                            <w:r>
                              <w:rPr>
                                <w:rFonts w:hint="eastAsia"/>
                              </w:rPr>
                              <w:t xml:space="preserve">　　　　　　　　　　　　　　　　　　　　　　　　　　　　　</w:t>
                            </w:r>
                            <w:r w:rsidRPr="00931583">
                              <w:rPr>
                                <w:rFonts w:ascii="ＭＳ Ｐ明朝" w:eastAsia="ＭＳ Ｐ明朝" w:hAnsi="ＭＳ Ｐ明朝" w:hint="eastAsia"/>
                                <w:sz w:val="24"/>
                              </w:rPr>
                              <w:t>社会福祉協議会長　吉崎壬卿</w:t>
                            </w:r>
                          </w:p>
                          <w:p w:rsidR="00422173" w:rsidRDefault="00422173" w:rsidP="00280515">
                            <w:pPr>
                              <w:ind w:firstLineChars="500" w:firstLine="1200"/>
                              <w:rPr>
                                <w:sz w:val="24"/>
                              </w:rPr>
                            </w:pPr>
                          </w:p>
                          <w:p w:rsidR="00422173" w:rsidRPr="00280515" w:rsidRDefault="00422173" w:rsidP="005E5CE8">
                            <w:pPr>
                              <w:ind w:rightChars="104" w:right="218" w:firstLineChars="500" w:firstLine="1200"/>
                              <w:rPr>
                                <w:sz w:val="24"/>
                              </w:rPr>
                            </w:pPr>
                            <w:r>
                              <w:rPr>
                                <w:rFonts w:hint="eastAsia"/>
                                <w:sz w:val="24"/>
                              </w:rPr>
                              <w:t xml:space="preserve">　</w:t>
                            </w:r>
                          </w:p>
                          <w:p w:rsidR="00422173" w:rsidRPr="00727901" w:rsidRDefault="00422173" w:rsidP="00280515">
                            <w:pPr>
                              <w:ind w:leftChars="100" w:left="210"/>
                              <w:jc w:val="right"/>
                            </w:pPr>
                          </w:p>
                        </w:txbxContent>
                      </wps:txbx>
                      <wps:bodyPr rot="0" vert="horz" wrap="square" lIns="0" tIns="4572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4.55pt;margin-top:8.75pt;width:536.45pt;height:80.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" filled="f" stroked="f">
                <v:textbox inset="0,,0,0">
                  <w:txbxContent>
                    <w:p w:rsidR="00422173" w:rsidRPr="00931583" w:rsidRDefault="00422173" w:rsidP="00280515">
                      <w:pPr>
                        <w:ind w:firstLineChars="1100" w:firstLine="3534"/>
                        <w:rPr>
                          <w:rFonts w:asciiTheme="majorEastAsia" w:eastAsiaTheme="majorEastAsia" w:hAnsiTheme="majorEastAsia"/>
                          <w:sz w:val="24"/>
                        </w:rPr>
                      </w:pPr>
                      <w:r w:rsidRPr="00931583">
                        <w:rPr>
                          <w:rFonts w:asciiTheme="majorEastAsia" w:eastAsiaTheme="majorEastAsia" w:hAnsiTheme="majorEastAsia" w:hint="eastAsia"/>
                          <w:b/>
                          <w:sz w:val="32"/>
                          <w:szCs w:val="32"/>
                        </w:rPr>
                        <w:t>“福祉のまちづくり”にご協力を！</w:t>
                      </w:r>
                    </w:p>
                    <w:p w:rsidR="00422173" w:rsidRPr="00931583" w:rsidRDefault="00422173" w:rsidP="003B4B78">
                      <w:pPr>
                        <w:ind w:firstLineChars="500" w:firstLine="1050"/>
                        <w:rPr>
                          <w:rFonts w:ascii="ＭＳ Ｐ明朝" w:eastAsia="ＭＳ Ｐ明朝" w:hAnsi="ＭＳ Ｐ明朝"/>
                          <w:sz w:val="24"/>
                        </w:rPr>
                      </w:pPr>
                      <w:r>
                        <w:rPr>
                          <w:rFonts w:hint="eastAsia"/>
                        </w:rPr>
                        <w:t xml:space="preserve">　　　　　　　　　　　　　　　　　　　　　　　　　　　　　</w:t>
                      </w:r>
                      <w:r w:rsidRPr="00931583">
                        <w:rPr>
                          <w:rFonts w:ascii="ＭＳ Ｐ明朝" w:eastAsia="ＭＳ Ｐ明朝" w:hAnsi="ＭＳ Ｐ明朝" w:hint="eastAsia"/>
                          <w:sz w:val="24"/>
                        </w:rPr>
                        <w:t>社会福祉協議会長　吉崎壬卿</w:t>
                      </w:r>
                    </w:p>
                    <w:p w:rsidR="00422173" w:rsidRDefault="00422173" w:rsidP="00280515">
                      <w:pPr>
                        <w:ind w:firstLineChars="500" w:firstLine="1200"/>
                        <w:rPr>
                          <w:sz w:val="24"/>
                        </w:rPr>
                      </w:pPr>
                    </w:p>
                    <w:p w:rsidR="00422173" w:rsidRPr="00280515" w:rsidRDefault="00422173" w:rsidP="005E5CE8">
                      <w:pPr>
                        <w:ind w:rightChars="104" w:right="218" w:firstLineChars="500" w:firstLine="1200"/>
                        <w:rPr>
                          <w:sz w:val="24"/>
                        </w:rPr>
                      </w:pPr>
                      <w:r>
                        <w:rPr>
                          <w:rFonts w:hint="eastAsia"/>
                          <w:sz w:val="24"/>
                        </w:rPr>
                        <w:t xml:space="preserve">　</w:t>
                      </w:r>
                    </w:p>
                    <w:p w:rsidR="00422173" w:rsidRPr="00727901" w:rsidRDefault="00422173" w:rsidP="00280515">
                      <w:pPr>
                        <w:ind w:leftChars="100" w:left="210"/>
                        <w:jc w:val="right"/>
                      </w:pPr>
                    </w:p>
                  </w:txbxContent>
                </v:textbox>
              </v:shape>
            </w:pict>
          </mc:Fallback>
        </mc:AlternateContent>
      </w:r>
      <w:r w:rsidR="006B4B63">
        <w:rPr>
          <w:noProof/>
        </w:rPr>
        <w:drawing>
          <wp:anchor distT="0" distB="0" distL="114300" distR="114300" simplePos="0" relativeHeight="251849216" behindDoc="0" locked="0" layoutInCell="1" allowOverlap="1" wp14:anchorId="530CE785" wp14:editId="311ACAFC">
            <wp:simplePos x="0" y="0"/>
            <wp:positionH relativeFrom="column">
              <wp:posOffset>-546736</wp:posOffset>
            </wp:positionH>
            <wp:positionV relativeFrom="paragraph">
              <wp:posOffset>111125</wp:posOffset>
            </wp:positionV>
            <wp:extent cx="828675" cy="948464"/>
            <wp:effectExtent l="0" t="0" r="0" b="444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2201"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4CE5">
        <w:rPr>
          <w:noProof/>
        </w:rPr>
        <w:pict>
          <v:shape id="_x0000_s1118" type="#_x0000_t136" style="position:absolute;left:0;text-align:left;margin-left:25.9pt;margin-top:3.5pt;width:115.2pt;height:13.5pt;z-index:-251685376;mso-position-horizontal-relative:text;mso-position-vertical-relative:text" fillcolor="black">
            <v:shadow color="#868686"/>
            <v:textpath style="font-family:&quot;ＭＳ ゴシック&quot;;font-size:12pt;font-weight:bold;v-text-reverse:t;v-text-kern:t" trim="t" fitpath="t" string="年頭のあいさつ"/>
          </v:shape>
        </w:pict>
      </w:r>
    </w:p>
    <w:p w:rsidR="00F53B3E" w:rsidRDefault="00B20361" w:rsidP="00F53B3E">
      <w:r>
        <w:rPr>
          <w:noProof/>
        </w:rPr>
        <w:drawing>
          <wp:anchor distT="0" distB="0" distL="114300" distR="114300" simplePos="0" relativeHeight="251881984" behindDoc="0" locked="0" layoutInCell="1" allowOverlap="1" wp14:anchorId="41CA01F1" wp14:editId="7DB94912">
            <wp:simplePos x="0" y="0"/>
            <wp:positionH relativeFrom="column">
              <wp:posOffset>602615</wp:posOffset>
            </wp:positionH>
            <wp:positionV relativeFrom="paragraph">
              <wp:posOffset>83185</wp:posOffset>
            </wp:positionV>
            <wp:extent cx="850900" cy="795655"/>
            <wp:effectExtent l="0" t="0" r="6350" b="444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2788.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0900" cy="795655"/>
                    </a:xfrm>
                    <a:prstGeom prst="rect">
                      <a:avLst/>
                    </a:prstGeom>
                  </pic:spPr>
                </pic:pic>
              </a:graphicData>
            </a:graphic>
            <wp14:sizeRelH relativeFrom="margin">
              <wp14:pctWidth>0</wp14:pctWidth>
            </wp14:sizeRelH>
            <wp14:sizeRelV relativeFrom="margin">
              <wp14:pctHeight>0</wp14:pctHeight>
            </wp14:sizeRelV>
          </wp:anchor>
        </w:drawing>
      </w:r>
    </w:p>
    <w:p w:rsidR="00F53B3E" w:rsidRDefault="00F53B3E" w:rsidP="00F53B3E"/>
    <w:p w:rsidR="00F53B3E" w:rsidRPr="00F53B3E" w:rsidRDefault="00F53B3E" w:rsidP="00F53B3E"/>
    <w:p w:rsidR="00F53B3E" w:rsidRPr="00F53B3E" w:rsidRDefault="005E5CE8" w:rsidP="00F53B3E">
      <w:pPr>
        <w:jc w:val="center"/>
        <w:rPr>
          <w:b/>
          <w:color w:val="FF0000"/>
          <w:sz w:val="24"/>
        </w:rPr>
      </w:pPr>
      <w:r>
        <w:rPr>
          <w:noProof/>
        </w:rPr>
        <mc:AlternateContent>
          <mc:Choice Requires="wps">
            <w:drawing>
              <wp:anchor distT="0" distB="0" distL="114300" distR="114300" simplePos="0" relativeHeight="251880960" behindDoc="0" locked="0" layoutInCell="1" allowOverlap="1" wp14:anchorId="6E2B2C32" wp14:editId="094B72A7">
                <wp:simplePos x="0" y="0"/>
                <wp:positionH relativeFrom="column">
                  <wp:posOffset>-657860</wp:posOffset>
                </wp:positionH>
                <wp:positionV relativeFrom="paragraph">
                  <wp:posOffset>155575</wp:posOffset>
                </wp:positionV>
                <wp:extent cx="6784975" cy="346710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4975" cy="3467100"/>
                        </a:xfrm>
                        <a:prstGeom prst="rect">
                          <a:avLst/>
                        </a:prstGeom>
                        <a:noFill/>
                        <a:ln w="9525">
                          <a:noFill/>
                          <a:miter lim="800000"/>
                          <a:headEnd/>
                          <a:tailEnd/>
                        </a:ln>
                      </wps:spPr>
                      <wps:txbx>
                        <w:txbxContent>
                          <w:p w:rsidR="00422173" w:rsidRPr="00931583" w:rsidRDefault="00422173" w:rsidP="00422173">
                            <w:pPr>
                              <w:autoSpaceDE w:val="0"/>
                              <w:autoSpaceDN w:val="0"/>
                              <w:adjustRightInd w:val="0"/>
                              <w:spacing w:line="400" w:lineRule="exact"/>
                              <w:ind w:firstLineChars="100" w:firstLine="240"/>
                              <w:jc w:val="left"/>
                              <w:rPr>
                                <w:rFonts w:ascii="ＭＳ Ｐ明朝" w:eastAsia="ＭＳ Ｐ明朝" w:hAnsi="ＭＳ Ｐ明朝" w:cs="ＭＳ Ｐゴシック"/>
                                <w:kern w:val="0"/>
                                <w:sz w:val="24"/>
                                <w:lang w:val="ja-JP"/>
                              </w:rPr>
                            </w:pPr>
                            <w:r w:rsidRPr="00931583">
                              <w:rPr>
                                <w:rFonts w:ascii="ＭＳ Ｐ明朝" w:eastAsia="ＭＳ Ｐ明朝" w:hAnsi="ＭＳ Ｐ明朝" w:cs="ＭＳ Ｐゴシック" w:hint="eastAsia"/>
                                <w:kern w:val="0"/>
                                <w:sz w:val="24"/>
                                <w:lang w:val="ja-JP"/>
                              </w:rPr>
                              <w:t>あけましておめでとうございます。地域の皆様には、地域の各行事を通した福祉活動にご尽力いただいておりますことに、心から感謝申し上げます。</w:t>
                            </w:r>
                          </w:p>
                          <w:p w:rsidR="00422173" w:rsidRPr="00931583" w:rsidRDefault="00422173" w:rsidP="00422173">
                            <w:pPr>
                              <w:autoSpaceDE w:val="0"/>
                              <w:autoSpaceDN w:val="0"/>
                              <w:adjustRightInd w:val="0"/>
                              <w:spacing w:line="400" w:lineRule="exact"/>
                              <w:ind w:firstLineChars="100" w:firstLine="240"/>
                              <w:jc w:val="left"/>
                              <w:rPr>
                                <w:rFonts w:ascii="ＭＳ Ｐ明朝" w:eastAsia="ＭＳ Ｐ明朝" w:hAnsi="ＭＳ Ｐ明朝" w:cs="ＭＳ Ｐゴシック"/>
                                <w:kern w:val="0"/>
                                <w:sz w:val="24"/>
                                <w:lang w:val="ja-JP"/>
                              </w:rPr>
                            </w:pPr>
                            <w:r w:rsidRPr="00931583">
                              <w:rPr>
                                <w:rFonts w:ascii="ＭＳ Ｐ明朝" w:eastAsia="ＭＳ Ｐ明朝" w:hAnsi="ＭＳ Ｐ明朝" w:cs="ＭＳ Ｐゴシック" w:hint="eastAsia"/>
                                <w:kern w:val="0"/>
                                <w:sz w:val="24"/>
                                <w:lang w:val="ja-JP"/>
                              </w:rPr>
                              <w:t>「社会福祉とは、社会の負の部分で困っている方の支援をすること」と考えています。</w:t>
                            </w:r>
                          </w:p>
                          <w:p w:rsidR="00422173" w:rsidRPr="00931583" w:rsidRDefault="00422173" w:rsidP="00422173">
                            <w:pPr>
                              <w:autoSpaceDE w:val="0"/>
                              <w:autoSpaceDN w:val="0"/>
                              <w:adjustRightInd w:val="0"/>
                              <w:spacing w:line="400" w:lineRule="exact"/>
                              <w:ind w:left="386"/>
                              <w:jc w:val="left"/>
                              <w:rPr>
                                <w:rFonts w:ascii="ＭＳ Ｐ明朝" w:eastAsia="ＭＳ Ｐ明朝" w:hAnsi="ＭＳ Ｐ明朝" w:cs="ＭＳ Ｐゴシック"/>
                                <w:kern w:val="0"/>
                                <w:sz w:val="24"/>
                                <w:lang w:val="ja-JP"/>
                              </w:rPr>
                            </w:pPr>
                            <w:r w:rsidRPr="00931583">
                              <w:rPr>
                                <w:rFonts w:ascii="ＭＳ Ｐ明朝" w:eastAsia="ＭＳ Ｐ明朝" w:hAnsi="ＭＳ Ｐ明朝" w:cs="ＭＳ Ｐゴシック" w:hint="eastAsia"/>
                                <w:kern w:val="0"/>
                                <w:sz w:val="24"/>
                                <w:lang w:val="ja-JP"/>
                              </w:rPr>
                              <w:t>最近まで「福祉は行政が行うもの」という考えが定着していました。これは、戦後の混乱期に</w:t>
                            </w:r>
                          </w:p>
                          <w:p w:rsidR="00422173" w:rsidRPr="00931583" w:rsidRDefault="00422173" w:rsidP="00422173">
                            <w:pPr>
                              <w:autoSpaceDE w:val="0"/>
                              <w:autoSpaceDN w:val="0"/>
                              <w:adjustRightInd w:val="0"/>
                              <w:spacing w:line="400" w:lineRule="exact"/>
                              <w:jc w:val="left"/>
                              <w:rPr>
                                <w:rFonts w:ascii="ＭＳ Ｐ明朝" w:eastAsia="ＭＳ Ｐ明朝" w:hAnsi="ＭＳ Ｐ明朝" w:cs="ＭＳ Ｐゴシック"/>
                                <w:kern w:val="0"/>
                                <w:sz w:val="24"/>
                                <w:lang w:val="ja-JP"/>
                              </w:rPr>
                            </w:pPr>
                            <w:r w:rsidRPr="00931583">
                              <w:rPr>
                                <w:rFonts w:ascii="ＭＳ Ｐ明朝" w:eastAsia="ＭＳ Ｐ明朝" w:hAnsi="ＭＳ Ｐ明朝" w:cs="ＭＳ Ｐゴシック" w:hint="eastAsia"/>
                                <w:kern w:val="0"/>
                                <w:sz w:val="24"/>
                                <w:lang w:val="ja-JP"/>
                              </w:rPr>
                              <w:t>戦争による遺族への支援など、ごく少数の限られた方への支援を行政が行うという形が、それ以後も長く続いていたことによるものです。</w:t>
                            </w:r>
                          </w:p>
                          <w:p w:rsidR="00422173" w:rsidRPr="00931583" w:rsidRDefault="00422173" w:rsidP="00422173">
                            <w:pPr>
                              <w:autoSpaceDE w:val="0"/>
                              <w:autoSpaceDN w:val="0"/>
                              <w:adjustRightInd w:val="0"/>
                              <w:spacing w:line="400" w:lineRule="exact"/>
                              <w:ind w:firstLineChars="100" w:firstLine="240"/>
                              <w:jc w:val="left"/>
                              <w:rPr>
                                <w:rFonts w:ascii="ＭＳ Ｐ明朝" w:eastAsia="ＭＳ Ｐ明朝" w:hAnsi="ＭＳ Ｐ明朝" w:cs="ＭＳ Ｐゴシック"/>
                                <w:kern w:val="0"/>
                                <w:sz w:val="24"/>
                                <w:lang w:val="ja-JP"/>
                              </w:rPr>
                            </w:pPr>
                            <w:r w:rsidRPr="00931583">
                              <w:rPr>
                                <w:rFonts w:ascii="ＭＳ Ｐ明朝" w:eastAsia="ＭＳ Ｐ明朝" w:hAnsi="ＭＳ Ｐ明朝" w:cs="ＭＳ Ｐゴシック" w:hint="eastAsia"/>
                                <w:kern w:val="0"/>
                                <w:sz w:val="24"/>
                                <w:lang w:val="ja-JP"/>
                              </w:rPr>
                              <w:t>しかし時代とともに、現在では行政ではまかないきれないくらいに、社会的に支援を必要とする方が増えてきました。これまでは、行政が進めてきた様々な社会福祉事業に代わって、地域住民が主体的に”互いに支え合う社会”の構築が不可欠になってきたのです。</w:t>
                            </w:r>
                          </w:p>
                          <w:p w:rsidR="00422173" w:rsidRPr="00931583" w:rsidRDefault="00422173" w:rsidP="00422173">
                            <w:pPr>
                              <w:autoSpaceDE w:val="0"/>
                              <w:autoSpaceDN w:val="0"/>
                              <w:adjustRightInd w:val="0"/>
                              <w:spacing w:line="400" w:lineRule="exact"/>
                              <w:ind w:firstLineChars="100" w:firstLine="240"/>
                              <w:jc w:val="left"/>
                              <w:rPr>
                                <w:rFonts w:ascii="ＭＳ Ｐ明朝" w:eastAsia="ＭＳ Ｐ明朝" w:hAnsi="ＭＳ Ｐ明朝" w:cs="ＭＳ Ｐゴシック"/>
                                <w:kern w:val="0"/>
                                <w:sz w:val="24"/>
                                <w:lang w:val="ja-JP"/>
                              </w:rPr>
                            </w:pPr>
                            <w:r w:rsidRPr="00931583">
                              <w:rPr>
                                <w:rFonts w:ascii="ＭＳ Ｐ明朝" w:eastAsia="ＭＳ Ｐ明朝" w:hAnsi="ＭＳ Ｐ明朝" w:cs="ＭＳ Ｐゴシック" w:hint="eastAsia"/>
                                <w:kern w:val="0"/>
                                <w:sz w:val="24"/>
                                <w:lang w:val="ja-JP"/>
                              </w:rPr>
                              <w:t>今、”行政だのみ”でない、地域住民の主体的な取り組みが求められています。</w:t>
                            </w:r>
                          </w:p>
                          <w:p w:rsidR="00422173" w:rsidRPr="00931583" w:rsidRDefault="00422173" w:rsidP="00422173">
                            <w:pPr>
                              <w:autoSpaceDE w:val="0"/>
                              <w:autoSpaceDN w:val="0"/>
                              <w:adjustRightInd w:val="0"/>
                              <w:spacing w:line="400" w:lineRule="exact"/>
                              <w:ind w:firstLineChars="100" w:firstLine="240"/>
                              <w:jc w:val="left"/>
                              <w:rPr>
                                <w:rFonts w:ascii="ＭＳ Ｐ明朝" w:eastAsia="ＭＳ Ｐ明朝" w:hAnsi="ＭＳ Ｐ明朝" w:cs="ＭＳ Ｐゴシック"/>
                                <w:kern w:val="0"/>
                                <w:sz w:val="24"/>
                                <w:lang w:val="ja-JP"/>
                              </w:rPr>
                            </w:pPr>
                            <w:r w:rsidRPr="00931583">
                              <w:rPr>
                                <w:rFonts w:ascii="ＭＳ Ｐ明朝" w:eastAsia="ＭＳ Ｐ明朝" w:hAnsi="ＭＳ Ｐ明朝" w:cs="ＭＳ Ｐゴシック" w:hint="eastAsia"/>
                                <w:kern w:val="0"/>
                                <w:sz w:val="24"/>
                                <w:lang w:val="ja-JP"/>
                              </w:rPr>
                              <w:t>皆さまお一人おひとりが、それぞれの立場でできる支援を考え、互いに支え合う地域社会をつくっていかなければなりません。そういう意味におきまして、当協議会に対する、これまで以上のご理解とご支援・ご協力を賜りますよう、心からお願い申し上げまして、年頭のご挨拶といた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27" type="#_x0000_t202" style="position:absolute;left:0;text-align:left;margin-left:-51.8pt;margin-top:12.25pt;width:534.25pt;height:273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" filled="f" stroked="f">
                <v:textbox>
                  <w:txbxContent>
                    <w:p w:rsidR="00422173" w:rsidRPr="00931583" w:rsidRDefault="00422173" w:rsidP="00422173">
                      <w:pPr>
                        <w:autoSpaceDE w:val="0"/>
                        <w:autoSpaceDN w:val="0"/>
                        <w:adjustRightInd w:val="0"/>
                        <w:spacing w:line="400" w:lineRule="exact"/>
                        <w:ind w:firstLineChars="100" w:firstLine="240"/>
                        <w:jc w:val="left"/>
                        <w:rPr>
                          <w:rFonts w:ascii="ＭＳ Ｐ明朝" w:eastAsia="ＭＳ Ｐ明朝" w:hAnsi="ＭＳ Ｐ明朝" w:cs="ＭＳ Ｐゴシック"/>
                          <w:kern w:val="0"/>
                          <w:sz w:val="24"/>
                          <w:lang w:val="ja-JP"/>
                        </w:rPr>
                      </w:pPr>
                      <w:r w:rsidRPr="00931583">
                        <w:rPr>
                          <w:rFonts w:ascii="ＭＳ Ｐ明朝" w:eastAsia="ＭＳ Ｐ明朝" w:hAnsi="ＭＳ Ｐ明朝" w:cs="ＭＳ Ｐゴシック" w:hint="eastAsia"/>
                          <w:kern w:val="0"/>
                          <w:sz w:val="24"/>
                          <w:lang w:val="ja-JP"/>
                        </w:rPr>
                        <w:t>あけましておめでとうございます。地域の皆様には、地域の各行事を通した福祉活動にご尽力いただいておりますことに、心から感謝申し上げます。</w:t>
                      </w:r>
                    </w:p>
                    <w:p w:rsidR="00422173" w:rsidRPr="00931583" w:rsidRDefault="00422173" w:rsidP="00422173">
                      <w:pPr>
                        <w:autoSpaceDE w:val="0"/>
                        <w:autoSpaceDN w:val="0"/>
                        <w:adjustRightInd w:val="0"/>
                        <w:spacing w:line="400" w:lineRule="exact"/>
                        <w:ind w:firstLineChars="100" w:firstLine="240"/>
                        <w:jc w:val="left"/>
                        <w:rPr>
                          <w:rFonts w:ascii="ＭＳ Ｐ明朝" w:eastAsia="ＭＳ Ｐ明朝" w:hAnsi="ＭＳ Ｐ明朝" w:cs="ＭＳ Ｐゴシック"/>
                          <w:kern w:val="0"/>
                          <w:sz w:val="24"/>
                          <w:lang w:val="ja-JP"/>
                        </w:rPr>
                      </w:pPr>
                      <w:r w:rsidRPr="00931583">
                        <w:rPr>
                          <w:rFonts w:ascii="ＭＳ Ｐ明朝" w:eastAsia="ＭＳ Ｐ明朝" w:hAnsi="ＭＳ Ｐ明朝" w:cs="ＭＳ Ｐゴシック" w:hint="eastAsia"/>
                          <w:kern w:val="0"/>
                          <w:sz w:val="24"/>
                          <w:lang w:val="ja-JP"/>
                        </w:rPr>
                        <w:t>「社会福祉とは、社会の負の部分で困っている方の支援をすること」と考えています。</w:t>
                      </w:r>
                    </w:p>
                    <w:p w:rsidR="00422173" w:rsidRPr="00931583" w:rsidRDefault="00422173" w:rsidP="00422173">
                      <w:pPr>
                        <w:autoSpaceDE w:val="0"/>
                        <w:autoSpaceDN w:val="0"/>
                        <w:adjustRightInd w:val="0"/>
                        <w:spacing w:line="400" w:lineRule="exact"/>
                        <w:ind w:left="386"/>
                        <w:jc w:val="left"/>
                        <w:rPr>
                          <w:rFonts w:ascii="ＭＳ Ｐ明朝" w:eastAsia="ＭＳ Ｐ明朝" w:hAnsi="ＭＳ Ｐ明朝" w:cs="ＭＳ Ｐゴシック"/>
                          <w:kern w:val="0"/>
                          <w:sz w:val="24"/>
                          <w:lang w:val="ja-JP"/>
                        </w:rPr>
                      </w:pPr>
                      <w:r w:rsidRPr="00931583">
                        <w:rPr>
                          <w:rFonts w:ascii="ＭＳ Ｐ明朝" w:eastAsia="ＭＳ Ｐ明朝" w:hAnsi="ＭＳ Ｐ明朝" w:cs="ＭＳ Ｐゴシック" w:hint="eastAsia"/>
                          <w:kern w:val="0"/>
                          <w:sz w:val="24"/>
                          <w:lang w:val="ja-JP"/>
                        </w:rPr>
                        <w:t>最近まで「福祉は行政が行うもの」という考えが定着していました。これは、戦後の混乱期に</w:t>
                      </w:r>
                    </w:p>
                    <w:p w:rsidR="00422173" w:rsidRPr="00931583" w:rsidRDefault="00422173" w:rsidP="00422173">
                      <w:pPr>
                        <w:autoSpaceDE w:val="0"/>
                        <w:autoSpaceDN w:val="0"/>
                        <w:adjustRightInd w:val="0"/>
                        <w:spacing w:line="400" w:lineRule="exact"/>
                        <w:jc w:val="left"/>
                        <w:rPr>
                          <w:rFonts w:ascii="ＭＳ Ｐ明朝" w:eastAsia="ＭＳ Ｐ明朝" w:hAnsi="ＭＳ Ｐ明朝" w:cs="ＭＳ Ｐゴシック"/>
                          <w:kern w:val="0"/>
                          <w:sz w:val="24"/>
                          <w:lang w:val="ja-JP"/>
                        </w:rPr>
                      </w:pPr>
                      <w:r w:rsidRPr="00931583">
                        <w:rPr>
                          <w:rFonts w:ascii="ＭＳ Ｐ明朝" w:eastAsia="ＭＳ Ｐ明朝" w:hAnsi="ＭＳ Ｐ明朝" w:cs="ＭＳ Ｐゴシック" w:hint="eastAsia"/>
                          <w:kern w:val="0"/>
                          <w:sz w:val="24"/>
                          <w:lang w:val="ja-JP"/>
                        </w:rPr>
                        <w:t>戦争による遺族への支援など、ごく少数の限られた方への支援を行政が行うという形が、それ以後も長く続いていたことによるものです。</w:t>
                      </w:r>
                    </w:p>
                    <w:p w:rsidR="00422173" w:rsidRPr="00931583" w:rsidRDefault="00422173" w:rsidP="00422173">
                      <w:pPr>
                        <w:autoSpaceDE w:val="0"/>
                        <w:autoSpaceDN w:val="0"/>
                        <w:adjustRightInd w:val="0"/>
                        <w:spacing w:line="400" w:lineRule="exact"/>
                        <w:ind w:firstLineChars="100" w:firstLine="240"/>
                        <w:jc w:val="left"/>
                        <w:rPr>
                          <w:rFonts w:ascii="ＭＳ Ｐ明朝" w:eastAsia="ＭＳ Ｐ明朝" w:hAnsi="ＭＳ Ｐ明朝" w:cs="ＭＳ Ｐゴシック"/>
                          <w:kern w:val="0"/>
                          <w:sz w:val="24"/>
                          <w:lang w:val="ja-JP"/>
                        </w:rPr>
                      </w:pPr>
                      <w:r w:rsidRPr="00931583">
                        <w:rPr>
                          <w:rFonts w:ascii="ＭＳ Ｐ明朝" w:eastAsia="ＭＳ Ｐ明朝" w:hAnsi="ＭＳ Ｐ明朝" w:cs="ＭＳ Ｐゴシック" w:hint="eastAsia"/>
                          <w:kern w:val="0"/>
                          <w:sz w:val="24"/>
                          <w:lang w:val="ja-JP"/>
                        </w:rPr>
                        <w:t>しかし時代とともに、現在では行政ではまかないきれないくらいに、社会的に支援を必要とする方が増えてきました。これまでは、行政が進めてきた様々な社会福祉事業に代わって、地域住民が主体的に”互いに支え合う社会”の構築が不可欠になってきたのです。</w:t>
                      </w:r>
                    </w:p>
                    <w:p w:rsidR="00422173" w:rsidRPr="00931583" w:rsidRDefault="00422173" w:rsidP="00422173">
                      <w:pPr>
                        <w:autoSpaceDE w:val="0"/>
                        <w:autoSpaceDN w:val="0"/>
                        <w:adjustRightInd w:val="0"/>
                        <w:spacing w:line="400" w:lineRule="exact"/>
                        <w:ind w:firstLineChars="100" w:firstLine="240"/>
                        <w:jc w:val="left"/>
                        <w:rPr>
                          <w:rFonts w:ascii="ＭＳ Ｐ明朝" w:eastAsia="ＭＳ Ｐ明朝" w:hAnsi="ＭＳ Ｐ明朝" w:cs="ＭＳ Ｐゴシック"/>
                          <w:kern w:val="0"/>
                          <w:sz w:val="24"/>
                          <w:lang w:val="ja-JP"/>
                        </w:rPr>
                      </w:pPr>
                      <w:r w:rsidRPr="00931583">
                        <w:rPr>
                          <w:rFonts w:ascii="ＭＳ Ｐ明朝" w:eastAsia="ＭＳ Ｐ明朝" w:hAnsi="ＭＳ Ｐ明朝" w:cs="ＭＳ Ｐゴシック" w:hint="eastAsia"/>
                          <w:kern w:val="0"/>
                          <w:sz w:val="24"/>
                          <w:lang w:val="ja-JP"/>
                        </w:rPr>
                        <w:t>今、”行政だのみ”でない、地域住民の主体的な取り組みが求められています。</w:t>
                      </w:r>
                    </w:p>
                    <w:p w:rsidR="00422173" w:rsidRPr="00931583" w:rsidRDefault="00422173" w:rsidP="00422173">
                      <w:pPr>
                        <w:autoSpaceDE w:val="0"/>
                        <w:autoSpaceDN w:val="0"/>
                        <w:adjustRightInd w:val="0"/>
                        <w:spacing w:line="400" w:lineRule="exact"/>
                        <w:ind w:firstLineChars="100" w:firstLine="240"/>
                        <w:jc w:val="left"/>
                        <w:rPr>
                          <w:rFonts w:ascii="ＭＳ Ｐ明朝" w:eastAsia="ＭＳ Ｐ明朝" w:hAnsi="ＭＳ Ｐ明朝" w:cs="ＭＳ Ｐゴシック"/>
                          <w:kern w:val="0"/>
                          <w:sz w:val="24"/>
                          <w:lang w:val="ja-JP"/>
                        </w:rPr>
                      </w:pPr>
                      <w:r w:rsidRPr="00931583">
                        <w:rPr>
                          <w:rFonts w:ascii="ＭＳ Ｐ明朝" w:eastAsia="ＭＳ Ｐ明朝" w:hAnsi="ＭＳ Ｐ明朝" w:cs="ＭＳ Ｐゴシック" w:hint="eastAsia"/>
                          <w:kern w:val="0"/>
                          <w:sz w:val="24"/>
                          <w:lang w:val="ja-JP"/>
                        </w:rPr>
                        <w:t>皆さまお一人おひとりが、それぞれの立場でできる支援を考え、互いに支え合う地域社会をつくっていかなければなりません。そういう意味におきまして、当協議会に対する、これまで以上のご理解とご支援・ご協力を賜りますよう、心からお願い申し上げまして、年頭のご挨拶といたします。</w:t>
                      </w:r>
                    </w:p>
                  </w:txbxContent>
                </v:textbox>
              </v:shape>
            </w:pict>
          </mc:Fallback>
        </mc:AlternateContent>
      </w:r>
      <w:r w:rsidR="00F53B3E">
        <w:rPr>
          <w:rFonts w:hint="eastAsia"/>
          <w:b/>
          <w:color w:val="FF0000"/>
          <w:sz w:val="24"/>
        </w:rPr>
        <w:t xml:space="preserve">　　</w:t>
      </w:r>
    </w:p>
    <w:p w:rsidR="00F53B3E" w:rsidRPr="00F53B3E" w:rsidRDefault="00422173" w:rsidP="00422173">
      <w:pPr>
        <w:ind w:leftChars="-57" w:left="-120" w:firstLineChars="128" w:firstLine="269"/>
        <w:rPr>
          <w:b/>
          <w:color w:val="E36C0A"/>
          <w:sz w:val="40"/>
          <w:szCs w:val="40"/>
        </w:rPr>
      </w:pPr>
      <w:r>
        <w:rPr>
          <w:noProof/>
        </w:rPr>
        <w:drawing>
          <wp:anchor distT="0" distB="0" distL="114300" distR="114300" simplePos="0" relativeHeight="251883008" behindDoc="0" locked="0" layoutInCell="1" allowOverlap="1" wp14:anchorId="2E7A2724" wp14:editId="1F3C6BF1">
            <wp:simplePos x="0" y="0"/>
            <wp:positionH relativeFrom="column">
              <wp:posOffset>5200015</wp:posOffset>
            </wp:positionH>
            <wp:positionV relativeFrom="paragraph">
              <wp:posOffset>187325</wp:posOffset>
            </wp:positionV>
            <wp:extent cx="800100" cy="762000"/>
            <wp:effectExtent l="0" t="0" r="0" b="0"/>
            <wp:wrapNone/>
            <wp:docPr id="260" name="図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1316.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0100" cy="762000"/>
                    </a:xfrm>
                    <a:prstGeom prst="rect">
                      <a:avLst/>
                    </a:prstGeom>
                  </pic:spPr>
                </pic:pic>
              </a:graphicData>
            </a:graphic>
            <wp14:sizeRelH relativeFrom="margin">
              <wp14:pctWidth>0</wp14:pctWidth>
            </wp14:sizeRelH>
            <wp14:sizeRelV relativeFrom="margin">
              <wp14:pctHeight>0</wp14:pctHeight>
            </wp14:sizeRelV>
          </wp:anchor>
        </w:drawing>
      </w:r>
    </w:p>
    <w:p w:rsidR="0008188B" w:rsidRPr="00B8043F" w:rsidRDefault="0008188B"/>
    <w:p w:rsidR="0008188B" w:rsidRDefault="0008188B"/>
    <w:p w:rsidR="0008188B" w:rsidRDefault="0008188B"/>
    <w:p w:rsidR="0008188B" w:rsidRDefault="0008188B"/>
    <w:p w:rsidR="0008188B" w:rsidRDefault="0008188B"/>
    <w:p w:rsidR="0008188B" w:rsidRDefault="0008188B"/>
    <w:p w:rsidR="0008188B" w:rsidRDefault="0008188B"/>
    <w:p w:rsidR="0008188B" w:rsidRDefault="0008188B"/>
    <w:p w:rsidR="0008188B" w:rsidRDefault="0008188B"/>
    <w:p w:rsidR="0008188B" w:rsidRDefault="0008188B"/>
    <w:p w:rsidR="0008188B" w:rsidRDefault="0008188B"/>
    <w:p w:rsidR="0008188B" w:rsidRDefault="0008188B"/>
    <w:p w:rsidR="0008188B" w:rsidRDefault="0008188B"/>
    <w:p w:rsidR="0008188B" w:rsidRDefault="0007605F">
      <w:r>
        <w:rPr>
          <w:noProof/>
        </w:rPr>
        <mc:AlternateContent>
          <mc:Choice Requires="wps">
            <w:drawing>
              <wp:anchor distT="0" distB="0" distL="114300" distR="114300" simplePos="0" relativeHeight="251876864" behindDoc="0" locked="0" layoutInCell="1" allowOverlap="1" wp14:anchorId="1BD6E384" wp14:editId="1DE2FF05">
                <wp:simplePos x="0" y="0"/>
                <wp:positionH relativeFrom="column">
                  <wp:posOffset>393065</wp:posOffset>
                </wp:positionH>
                <wp:positionV relativeFrom="paragraph">
                  <wp:posOffset>28575</wp:posOffset>
                </wp:positionV>
                <wp:extent cx="4385564" cy="406400"/>
                <wp:effectExtent l="0" t="0" r="0" b="0"/>
                <wp:wrapNone/>
                <wp:docPr id="295"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564" cy="4064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22173" w:rsidRPr="00931583" w:rsidRDefault="00422173" w:rsidP="008433F7">
                            <w:pPr>
                              <w:jc w:val="center"/>
                              <w:rPr>
                                <w:rFonts w:asciiTheme="majorEastAsia" w:eastAsiaTheme="majorEastAsia" w:hAnsiTheme="majorEastAsia"/>
                                <w:b/>
                                <w:sz w:val="32"/>
                                <w:szCs w:val="32"/>
                              </w:rPr>
                            </w:pPr>
                            <w:r w:rsidRPr="00931583">
                              <w:rPr>
                                <w:rFonts w:asciiTheme="majorEastAsia" w:eastAsiaTheme="majorEastAsia" w:hAnsiTheme="majorEastAsia" w:hint="eastAsia"/>
                                <w:b/>
                                <w:sz w:val="32"/>
                                <w:szCs w:val="32"/>
                              </w:rPr>
                              <w:t>民生児童委員・主任児童委員等の一斉改選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0" o:spid="_x0000_s1028" type="#_x0000_t202" style="position:absolute;left:0;text-align:left;margin-left:30.95pt;margin-top:2.25pt;width:345.3pt;height:32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" filled="f" fillcolor="black" stroked="f">
                <v:textbox inset="5.85pt,.7pt,5.85pt,.7pt">
                  <w:txbxContent>
                    <w:p w:rsidR="00422173" w:rsidRPr="00931583" w:rsidRDefault="00422173" w:rsidP="008433F7">
                      <w:pPr>
                        <w:jc w:val="center"/>
                        <w:rPr>
                          <w:rFonts w:asciiTheme="majorEastAsia" w:eastAsiaTheme="majorEastAsia" w:hAnsiTheme="majorEastAsia"/>
                          <w:b/>
                          <w:sz w:val="32"/>
                          <w:szCs w:val="32"/>
                        </w:rPr>
                      </w:pPr>
                      <w:r w:rsidRPr="00931583">
                        <w:rPr>
                          <w:rFonts w:asciiTheme="majorEastAsia" w:eastAsiaTheme="majorEastAsia" w:hAnsiTheme="majorEastAsia" w:hint="eastAsia"/>
                          <w:b/>
                          <w:sz w:val="32"/>
                          <w:szCs w:val="32"/>
                        </w:rPr>
                        <w:t>民生児童委員・主任児童委員等の一斉改選</w:t>
                      </w:r>
                    </w:p>
                  </w:txbxContent>
                </v:textbox>
              </v:shape>
            </w:pict>
          </mc:Fallback>
        </mc:AlternateContent>
      </w:r>
      <w:r>
        <w:rPr>
          <w:noProof/>
        </w:rPr>
        <mc:AlternateContent>
          <mc:Choice Requires="wpg">
            <w:drawing>
              <wp:anchor distT="0" distB="0" distL="114300" distR="114300" simplePos="0" relativeHeight="251837952" behindDoc="0" locked="0" layoutInCell="1" allowOverlap="1" wp14:anchorId="285E21E8" wp14:editId="3E4798DF">
                <wp:simplePos x="0" y="0"/>
                <wp:positionH relativeFrom="column">
                  <wp:posOffset>-89535</wp:posOffset>
                </wp:positionH>
                <wp:positionV relativeFrom="paragraph">
                  <wp:posOffset>66675</wp:posOffset>
                </wp:positionV>
                <wp:extent cx="5403850" cy="407035"/>
                <wp:effectExtent l="0" t="0" r="25400" b="31115"/>
                <wp:wrapNone/>
                <wp:docPr id="15" name="グループ化 15"/>
                <wp:cNvGraphicFramePr/>
                <a:graphic xmlns:a="http://schemas.openxmlformats.org/drawingml/2006/main">
                  <a:graphicData uri="http://schemas.microsoft.com/office/word/2010/wordprocessingGroup">
                    <wpg:wgp>
                      <wpg:cNvGrpSpPr/>
                      <wpg:grpSpPr>
                        <a:xfrm>
                          <a:off x="0" y="0"/>
                          <a:ext cx="5403850" cy="407035"/>
                          <a:chOff x="0" y="0"/>
                          <a:chExt cx="2059045" cy="276293"/>
                        </a:xfrm>
                      </wpg:grpSpPr>
                      <wps:wsp>
                        <wps:cNvPr id="28" name="正方形/長方形 28"/>
                        <wps:cNvSpPr/>
                        <wps:spPr>
                          <a:xfrm>
                            <a:off x="203931" y="13156"/>
                            <a:ext cx="1651000" cy="210185"/>
                          </a:xfrm>
                          <a:prstGeom prst="rect">
                            <a:avLst/>
                          </a:prstGeom>
                          <a:solidFill>
                            <a:srgbClr val="E6EDF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直線コネクタ 30"/>
                        <wps:cNvCnPr/>
                        <wps:spPr>
                          <a:xfrm>
                            <a:off x="13157" y="276293"/>
                            <a:ext cx="2045335" cy="0"/>
                          </a:xfrm>
                          <a:prstGeom prst="line">
                            <a:avLst/>
                          </a:prstGeom>
                          <a:noFill/>
                          <a:ln w="76200" cap="flat" cmpd="thinThick" algn="ctr">
                            <a:solidFill>
                              <a:srgbClr val="4F81BD">
                                <a:shade val="95000"/>
                                <a:satMod val="105000"/>
                              </a:srgbClr>
                            </a:solidFill>
                            <a:prstDash val="solid"/>
                          </a:ln>
                          <a:effectLst/>
                        </wps:spPr>
                        <wps:bodyPr/>
                      </wps:wsp>
                      <wps:wsp>
                        <wps:cNvPr id="256" name="直線コネクタ 256"/>
                        <wps:cNvCnPr/>
                        <wps:spPr>
                          <a:xfrm>
                            <a:off x="13157" y="0"/>
                            <a:ext cx="2045335" cy="0"/>
                          </a:xfrm>
                          <a:prstGeom prst="line">
                            <a:avLst/>
                          </a:prstGeom>
                          <a:noFill/>
                          <a:ln w="9525" cap="flat" cmpd="sng" algn="ctr">
                            <a:solidFill>
                              <a:srgbClr val="4F81BD">
                                <a:shade val="95000"/>
                                <a:satMod val="105000"/>
                              </a:srgbClr>
                            </a:solidFill>
                            <a:prstDash val="solid"/>
                          </a:ln>
                          <a:effectLst/>
                        </wps:spPr>
                        <wps:bodyPr/>
                      </wps:wsp>
                      <pic:pic xmlns:pic="http://schemas.openxmlformats.org/drawingml/2006/picture">
                        <pic:nvPicPr>
                          <pic:cNvPr id="257" name="図 257" descr="C:\Users\800656\AppData\Local\Microsoft\Windows\Temporary Internet Files\Content.IE5\MBGHYJXS\MC900441359[1].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19735"/>
                            <a:ext cx="203931" cy="203931"/>
                          </a:xfrm>
                          <a:prstGeom prst="rect">
                            <a:avLst/>
                          </a:prstGeom>
                          <a:noFill/>
                          <a:ln>
                            <a:noFill/>
                          </a:ln>
                        </pic:spPr>
                      </pic:pic>
                      <pic:pic xmlns:pic="http://schemas.openxmlformats.org/drawingml/2006/picture">
                        <pic:nvPicPr>
                          <pic:cNvPr id="259" name="図 259" descr="C:\Users\800656\AppData\Local\Microsoft\Windows\Temporary Internet Files\Content.IE5\MBGHYJXS\MC900441359[1].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855114" y="19735"/>
                            <a:ext cx="203931" cy="203931"/>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グループ化 15" o:spid="_x0000_s1026" style="position:absolute;left:0;text-align:left;margin-left:-7.05pt;margin-top:5.25pt;width:425.5pt;height:32.05pt;z-index:251837952;mso-width-relative:margin;mso-height-relative:margin" coordsize="20590,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">
                <v:rect id="正方形/長方形 28" o:spid="_x0000_s1027" style="position:absolute;left:2039;top:131;width:16510;height:2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mS7MEA&#10;AADbAAAADwAAAGRycy9kb3ducmV2LnhtbERPPWvDMBDdA/kP4gLdYikeTOtGMcWQULqUJIbS7bCu&#10;lql1ciwlcf99NRQ6Pt73tprdIG40hd6zhk2mQBC33vTcaWjO+/UjiBCRDQ6eScMPBah2y8UWS+Pv&#10;fKTbKXYihXAoUYONcSylDK0lhyHzI3HivvzkMCY4ddJMeE/hbpC5UoV02HNqsDhSban9Pl2dhrfD&#10;xR5V/TGYs3kKl+a9yD9jofXDan55BhFpjv/iP/er0ZCnselL+gF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pkuzBAAAA2wAAAA8AAAAAAAAAAAAAAAAAmAIAAGRycy9kb3du&#10;cmV2LnhtbFBLBQYAAAAABAAEAPUAAACGAwAAAAA=&#10;" fillcolor="#e6edf6" stroked="f" strokeweight="2pt"/>
                <v:line id="直線コネクタ 30" o:spid="_x0000_s1028" style="position:absolute;visibility:visible;mso-wrap-style:square" from="131,2762" to="20584,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orwsAAAADbAAAADwAAAGRycy9kb3ducmV2LnhtbERPTYvCMBC9C/sfwix407QKWrpGkQVR&#10;0Iu6h93b0IxtsZl0k2jrvzcHwePjfS9WvWnEnZyvLStIxwkI4sLqmksFP+fNKAPhA7LGxjIpeJCH&#10;1fJjsMBc246PdD+FUsQQ9jkqqEJocyl9UZFBP7YtceQu1hkMEbpSaoddDDeNnCTJTBqsOTZU2NJ3&#10;RcX1dDMK/mf7+WF7c79ptsFJaOw6rf86pYaf/foLRKA+vMUv904rmMb18Uv8A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9KK8LAAAAA2wAAAA8AAAAAAAAAAAAAAAAA&#10;oQIAAGRycy9kb3ducmV2LnhtbFBLBQYAAAAABAAEAPkAAACOAwAAAAA=&#10;" strokecolor="#4a7ebb" strokeweight="6pt">
                  <v:stroke linestyle="thinThick"/>
                </v:line>
                <v:line id="直線コネクタ 256" o:spid="_x0000_s1029" style="position:absolute;visibility:visible;mso-wrap-style:square" from="131,0" to="205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1rHsMAAADcAAAADwAAAGRycy9kb3ducmV2LnhtbESPT2sCMRTE7wW/Q3iCN82qVOzWKFIo&#10;ePDgP7DH1+S5Wdy8rJuo67dvBKHHYWZ+w8wWravEjZpQelYwHGQgiLU3JRcKDvvv/hREiMgGK8+k&#10;4EEBFvPO2wxz4++8pdsuFiJBOOSowMZY51IGbclhGPiaOHkn3ziMSTaFNA3eE9xVcpRlE+mw5LRg&#10;saYvS/q8uzoFR4vrzUb/RvLjn6U2hTH+8qFUr9suP0FEauN/+NVeGQWj9wk8z6QjI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Nax7DAAAA3AAAAA8AAAAAAAAAAAAA&#10;AAAAoQIAAGRycy9kb3ducmV2LnhtbFBLBQYAAAAABAAEAPkAAACRAwAAAAA=&#10;" strokecolor="#4a7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57" o:spid="_x0000_s1030" type="#_x0000_t75" style="position:absolute;top:197;width:2039;height:2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zNM3GAAAA3AAAAA8AAABkcnMvZG93bnJldi54bWxEj09rAjEUxO8Fv0N4Qm81W/FPuzVKEawi&#10;7UFr6fWxed0s3byETVx3v70RCj0OM/MbZrHqbC1aakLlWMHjKANBXDhdcang9Ll5eAIRIrLG2jEp&#10;6CnAajm4W2Cu3YUP1B5jKRKEQ44KTIw+lzIUhiyGkfPEyftxjcWYZFNK3eAlwW0tx1k2kxYrTgsG&#10;Pa0NFb/Hs1VwNns/mT2vP0L/9daevP/u+vetUvfD7vUFRKQu/of/2jutYDydw+1MOgJyeQ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vM0zcYAAADcAAAADwAAAAAAAAAAAAAA&#10;AACfAgAAZHJzL2Rvd25yZXYueG1sUEsFBgAAAAAEAAQA9wAAAJIDAAAAAA==&#10;">
                  <v:imagedata r:id="rId14" o:title="MC900441359[1]"/>
                  <v:path arrowok="t"/>
                </v:shape>
                <v:shape id="図 259" o:spid="_x0000_s1031" type="#_x0000_t75" style="position:absolute;left:18551;top:197;width:2039;height:2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gBSTFAAAA3AAAAA8AAABkcnMvZG93bnJldi54bWxEj0FrAjEUhO8F/0N4Qm81W2mlrkYRwbZI&#10;PWgVr4/Nc7N08xI2cd3996ZQ6HGYmW+Y+bKztWipCZVjBc+jDARx4XTFpYLj9+bpDUSIyBprx6Sg&#10;pwDLxeBhjrl2N95Te4ilSBAOOSowMfpcylAYshhGzhMn7+IaizHJppS6wVuC21qOs2wiLVacFgx6&#10;Whsqfg5Xq+Bqtv5lMl3vQn96b4/en7v+60Opx2G3moGI1MX/8F/7UysYv07h90w6AnJx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8IAUkxQAAANwAAAAPAAAAAAAAAAAAAAAA&#10;AJ8CAABkcnMvZG93bnJldi54bWxQSwUGAAAAAAQABAD3AAAAkQMAAAAA&#10;">
                  <v:imagedata r:id="rId14" o:title="MC900441359[1]"/>
                  <v:path arrowok="t"/>
                </v:shape>
              </v:group>
            </w:pict>
          </mc:Fallback>
        </mc:AlternateContent>
      </w:r>
    </w:p>
    <w:p w:rsidR="0008188B" w:rsidRDefault="0008188B"/>
    <w:p w:rsidR="008923DE" w:rsidRDefault="0007605F">
      <w:r>
        <w:rPr>
          <w:noProof/>
        </w:rPr>
        <mc:AlternateContent>
          <mc:Choice Requires="wps">
            <w:drawing>
              <wp:anchor distT="0" distB="0" distL="114300" distR="114300" simplePos="0" relativeHeight="251872768" behindDoc="0" locked="0" layoutInCell="1" allowOverlap="1" wp14:anchorId="5BC089D0" wp14:editId="0473D27F">
                <wp:simplePos x="0" y="0"/>
                <wp:positionH relativeFrom="column">
                  <wp:posOffset>-718185</wp:posOffset>
                </wp:positionH>
                <wp:positionV relativeFrom="paragraph">
                  <wp:posOffset>149225</wp:posOffset>
                </wp:positionV>
                <wp:extent cx="6845300" cy="3632200"/>
                <wp:effectExtent l="0" t="0" r="0" b="635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63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173" w:rsidRDefault="00422173" w:rsidP="00931583">
                            <w:pPr>
                              <w:spacing w:line="400" w:lineRule="exact"/>
                              <w:ind w:firstLineChars="100" w:firstLine="240"/>
                              <w:jc w:val="left"/>
                              <w:rPr>
                                <w:rFonts w:ascii="ＭＳ Ｐ明朝" w:eastAsia="ＭＳ Ｐ明朝" w:hAnsi="ＭＳ Ｐ明朝"/>
                                <w:sz w:val="24"/>
                              </w:rPr>
                            </w:pPr>
                            <w:bookmarkStart w:id="0" w:name="_GoBack"/>
                            <w:r w:rsidRPr="00931583">
                              <w:rPr>
                                <w:rFonts w:ascii="ＭＳ Ｐ明朝" w:eastAsia="ＭＳ Ｐ明朝" w:hAnsi="ＭＳ Ｐ明朝" w:hint="eastAsia"/>
                                <w:sz w:val="24"/>
                              </w:rPr>
                              <w:t>去る12月3日婦中熊野公民館にて「民生委員・児童委員感謝状贈呈式及び委嘱状伝達式」が開催されました。今回熊野地区から退任されました、栄マリ子（萩島）・樫部恒明（ねむの木）・古川一治（道場）の三人の方は、永年に亘り熊野地区住民のために、大変ご尽力をいただきありがとうございました。２期６年以上の栄さんと樫部さんにおかれましては厚生労働</w:t>
                            </w:r>
                            <w:r w:rsidR="00383B8C">
                              <w:rPr>
                                <w:rFonts w:ascii="ＭＳ Ｐ明朝" w:eastAsia="ＭＳ Ｐ明朝" w:hAnsi="ＭＳ Ｐ明朝" w:hint="eastAsia"/>
                                <w:sz w:val="24"/>
                              </w:rPr>
                              <w:t>省</w:t>
                            </w:r>
                            <w:r w:rsidRPr="00931583">
                              <w:rPr>
                                <w:rFonts w:ascii="ＭＳ Ｐ明朝" w:eastAsia="ＭＳ Ｐ明朝" w:hAnsi="ＭＳ Ｐ明朝" w:hint="eastAsia"/>
                                <w:sz w:val="24"/>
                              </w:rPr>
                              <w:t>より感謝状がおくられました。</w:t>
                            </w:r>
                          </w:p>
                          <w:p w:rsidR="00422173" w:rsidRDefault="00422173" w:rsidP="00931583">
                            <w:pPr>
                              <w:spacing w:line="400" w:lineRule="exact"/>
                              <w:jc w:val="left"/>
                              <w:rPr>
                                <w:rFonts w:ascii="ＭＳ Ｐ明朝" w:eastAsia="ＭＳ Ｐ明朝" w:hAnsi="ＭＳ Ｐ明朝"/>
                                <w:sz w:val="24"/>
                              </w:rPr>
                            </w:pPr>
                            <w:r w:rsidRPr="00931583">
                              <w:rPr>
                                <w:rFonts w:ascii="ＭＳ Ｐ明朝" w:eastAsia="ＭＳ Ｐ明朝" w:hAnsi="ＭＳ Ｐ明朝" w:hint="eastAsia"/>
                                <w:sz w:val="24"/>
                              </w:rPr>
                              <w:t>また、新たに宮野地区</w:t>
                            </w:r>
                          </w:p>
                          <w:p w:rsidR="00422173" w:rsidRDefault="00422173" w:rsidP="0007605F">
                            <w:pPr>
                              <w:spacing w:line="400" w:lineRule="exact"/>
                              <w:jc w:val="left"/>
                              <w:rPr>
                                <w:rFonts w:ascii="ＭＳ Ｐ明朝" w:eastAsia="ＭＳ Ｐ明朝" w:hAnsi="ＭＳ Ｐ明朝"/>
                                <w:sz w:val="24"/>
                              </w:rPr>
                            </w:pPr>
                            <w:r w:rsidRPr="00931583">
                              <w:rPr>
                                <w:rFonts w:ascii="ＭＳ Ｐ明朝" w:eastAsia="ＭＳ Ｐ明朝" w:hAnsi="ＭＳ Ｐ明朝" w:hint="eastAsia"/>
                                <w:sz w:val="24"/>
                              </w:rPr>
                              <w:t>に４名の民生児童委員</w:t>
                            </w:r>
                          </w:p>
                          <w:p w:rsidR="00422173" w:rsidRDefault="00422173" w:rsidP="0007605F">
                            <w:pPr>
                              <w:spacing w:line="400" w:lineRule="exact"/>
                              <w:jc w:val="left"/>
                              <w:rPr>
                                <w:rFonts w:ascii="ＭＳ Ｐ明朝" w:eastAsia="ＭＳ Ｐ明朝" w:hAnsi="ＭＳ Ｐ明朝"/>
                                <w:sz w:val="24"/>
                              </w:rPr>
                            </w:pPr>
                            <w:r w:rsidRPr="00931583">
                              <w:rPr>
                                <w:rFonts w:ascii="ＭＳ Ｐ明朝" w:eastAsia="ＭＳ Ｐ明朝" w:hAnsi="ＭＳ Ｐ明朝" w:hint="eastAsia"/>
                                <w:sz w:val="24"/>
                              </w:rPr>
                              <w:t>と１名の主任児童委員</w:t>
                            </w:r>
                          </w:p>
                          <w:p w:rsidR="00422173" w:rsidRDefault="00422173" w:rsidP="0007605F">
                            <w:pPr>
                              <w:spacing w:line="400" w:lineRule="exact"/>
                              <w:jc w:val="left"/>
                              <w:rPr>
                                <w:rFonts w:ascii="ＭＳ Ｐ明朝" w:eastAsia="ＭＳ Ｐ明朝" w:hAnsi="ＭＳ Ｐ明朝"/>
                                <w:sz w:val="24"/>
                              </w:rPr>
                            </w:pPr>
                            <w:r w:rsidRPr="00931583">
                              <w:rPr>
                                <w:rFonts w:ascii="ＭＳ Ｐ明朝" w:eastAsia="ＭＳ Ｐ明朝" w:hAnsi="ＭＳ Ｐ明朝" w:hint="eastAsia"/>
                                <w:sz w:val="24"/>
                              </w:rPr>
                              <w:t>さんが新任され右記方</w:t>
                            </w:r>
                          </w:p>
                          <w:p w:rsidR="00422173" w:rsidRPr="00931583" w:rsidRDefault="00422173" w:rsidP="0007605F">
                            <w:pPr>
                              <w:spacing w:line="400" w:lineRule="exact"/>
                              <w:jc w:val="left"/>
                              <w:rPr>
                                <w:rFonts w:ascii="ＭＳ Ｐ明朝" w:eastAsia="ＭＳ Ｐ明朝" w:hAnsi="ＭＳ Ｐ明朝"/>
                                <w:sz w:val="24"/>
                              </w:rPr>
                            </w:pPr>
                            <w:r w:rsidRPr="00931583">
                              <w:rPr>
                                <w:rFonts w:ascii="ＭＳ Ｐ明朝" w:eastAsia="ＭＳ Ｐ明朝" w:hAnsi="ＭＳ Ｐ明朝" w:hint="eastAsia"/>
                                <w:sz w:val="24"/>
                              </w:rPr>
                              <w:t>々に、厚生労働大臣よ</w:t>
                            </w:r>
                          </w:p>
                          <w:p w:rsidR="00422173" w:rsidRDefault="00422173" w:rsidP="0007605F">
                            <w:pPr>
                              <w:spacing w:line="400" w:lineRule="exact"/>
                              <w:jc w:val="left"/>
                              <w:rPr>
                                <w:rFonts w:ascii="ＭＳ Ｐ明朝" w:eastAsia="ＭＳ Ｐ明朝" w:hAnsi="ＭＳ Ｐ明朝"/>
                                <w:sz w:val="24"/>
                              </w:rPr>
                            </w:pPr>
                            <w:r w:rsidRPr="00931583">
                              <w:rPr>
                                <w:rFonts w:ascii="ＭＳ Ｐ明朝" w:eastAsia="ＭＳ Ｐ明朝" w:hAnsi="ＭＳ Ｐ明朝" w:hint="eastAsia"/>
                                <w:sz w:val="24"/>
                              </w:rPr>
                              <w:t>り委嘱状が古川自治振</w:t>
                            </w:r>
                          </w:p>
                          <w:p w:rsidR="00422173" w:rsidRDefault="00422173" w:rsidP="0007605F">
                            <w:pPr>
                              <w:spacing w:line="400" w:lineRule="exact"/>
                              <w:jc w:val="left"/>
                              <w:rPr>
                                <w:rFonts w:ascii="ＭＳ Ｐ明朝" w:eastAsia="ＭＳ Ｐ明朝" w:hAnsi="ＭＳ Ｐ明朝"/>
                                <w:sz w:val="24"/>
                              </w:rPr>
                            </w:pPr>
                            <w:r w:rsidRPr="00931583">
                              <w:rPr>
                                <w:rFonts w:ascii="ＭＳ Ｐ明朝" w:eastAsia="ＭＳ Ｐ明朝" w:hAnsi="ＭＳ Ｐ明朝" w:hint="eastAsia"/>
                                <w:sz w:val="24"/>
                              </w:rPr>
                              <w:t>興会長より伝達されまし</w:t>
                            </w:r>
                          </w:p>
                          <w:p w:rsidR="00422173" w:rsidRDefault="00422173" w:rsidP="0007605F">
                            <w:pPr>
                              <w:spacing w:line="400" w:lineRule="exact"/>
                              <w:jc w:val="left"/>
                              <w:rPr>
                                <w:rFonts w:ascii="ＭＳ Ｐ明朝" w:eastAsia="ＭＳ Ｐ明朝" w:hAnsi="ＭＳ Ｐ明朝"/>
                                <w:sz w:val="24"/>
                              </w:rPr>
                            </w:pPr>
                            <w:r w:rsidRPr="00931583">
                              <w:rPr>
                                <w:rFonts w:ascii="ＭＳ Ｐ明朝" w:eastAsia="ＭＳ Ｐ明朝" w:hAnsi="ＭＳ Ｐ明朝" w:hint="eastAsia"/>
                                <w:sz w:val="24"/>
                              </w:rPr>
                              <w:t>た。これからも宜しくお</w:t>
                            </w:r>
                          </w:p>
                          <w:p w:rsidR="00422173" w:rsidRPr="00931583" w:rsidRDefault="00422173" w:rsidP="0007605F">
                            <w:pPr>
                              <w:spacing w:line="400" w:lineRule="exact"/>
                              <w:jc w:val="left"/>
                              <w:rPr>
                                <w:rFonts w:ascii="ＭＳ Ｐ明朝" w:eastAsia="ＭＳ Ｐ明朝" w:hAnsi="ＭＳ Ｐ明朝"/>
                                <w:sz w:val="24"/>
                              </w:rPr>
                            </w:pPr>
                            <w:r w:rsidRPr="00931583">
                              <w:rPr>
                                <w:rFonts w:ascii="ＭＳ Ｐ明朝" w:eastAsia="ＭＳ Ｐ明朝" w:hAnsi="ＭＳ Ｐ明朝" w:hint="eastAsia"/>
                                <w:sz w:val="24"/>
                              </w:rPr>
                              <w:t>願いいたします。</w:t>
                            </w:r>
                          </w:p>
                          <w:bookmarkEnd w:id="0"/>
                          <w:p w:rsidR="00422173" w:rsidRPr="0007605F" w:rsidRDefault="00422173" w:rsidP="008433F7">
                            <w:pPr>
                              <w:spacing w:line="400" w:lineRule="exact"/>
                              <w:rPr>
                                <w:rFonts w:ascii="HG丸ｺﾞｼｯｸM-PRO" w:eastAsia="HG丸ｺﾞｼｯｸM-PRO" w:hAnsi="HG丸ｺﾞｼｯｸM-PRO"/>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56.55pt;margin-top:11.75pt;width:539pt;height:286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CvK2QIAANM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" filled="f" stroked="f">
                <v:textbox>
                  <w:txbxContent>
                    <w:p w:rsidR="00422173" w:rsidRDefault="00422173" w:rsidP="00931583">
                      <w:pPr>
                        <w:spacing w:line="400" w:lineRule="exact"/>
                        <w:ind w:firstLineChars="100" w:firstLine="240"/>
                        <w:jc w:val="left"/>
                        <w:rPr>
                          <w:rFonts w:ascii="ＭＳ Ｐ明朝" w:eastAsia="ＭＳ Ｐ明朝" w:hAnsi="ＭＳ Ｐ明朝"/>
                          <w:sz w:val="24"/>
                        </w:rPr>
                      </w:pPr>
                      <w:r w:rsidRPr="00931583">
                        <w:rPr>
                          <w:rFonts w:ascii="ＭＳ Ｐ明朝" w:eastAsia="ＭＳ Ｐ明朝" w:hAnsi="ＭＳ Ｐ明朝" w:hint="eastAsia"/>
                          <w:sz w:val="24"/>
                        </w:rPr>
                        <w:t>去る12月3日婦中熊野公民館にて「民生委員・児童委員感謝状贈呈式及び委嘱状伝達式」が開催されました。今回熊野地区から退任されました、栄マリ子（萩島）・樫部恒明（ねむの木）・古川一治（道場）の三人の方は、永年に亘り熊野地区住民のために、大変ご尽力をいただきありがとうございました。２期６年以上の栄さんと樫部さんにおかれましては厚生労働</w:t>
                      </w:r>
                      <w:r w:rsidR="00383B8C">
                        <w:rPr>
                          <w:rFonts w:ascii="ＭＳ Ｐ明朝" w:eastAsia="ＭＳ Ｐ明朝" w:hAnsi="ＭＳ Ｐ明朝" w:hint="eastAsia"/>
                          <w:sz w:val="24"/>
                        </w:rPr>
                        <w:t>省</w:t>
                      </w:r>
                      <w:r w:rsidRPr="00931583">
                        <w:rPr>
                          <w:rFonts w:ascii="ＭＳ Ｐ明朝" w:eastAsia="ＭＳ Ｐ明朝" w:hAnsi="ＭＳ Ｐ明朝" w:hint="eastAsia"/>
                          <w:sz w:val="24"/>
                        </w:rPr>
                        <w:t>より感謝状がおくられました。</w:t>
                      </w:r>
                    </w:p>
                    <w:p w:rsidR="00422173" w:rsidRDefault="00422173" w:rsidP="00931583">
                      <w:pPr>
                        <w:spacing w:line="400" w:lineRule="exact"/>
                        <w:jc w:val="left"/>
                        <w:rPr>
                          <w:rFonts w:ascii="ＭＳ Ｐ明朝" w:eastAsia="ＭＳ Ｐ明朝" w:hAnsi="ＭＳ Ｐ明朝"/>
                          <w:sz w:val="24"/>
                        </w:rPr>
                      </w:pPr>
                      <w:r w:rsidRPr="00931583">
                        <w:rPr>
                          <w:rFonts w:ascii="ＭＳ Ｐ明朝" w:eastAsia="ＭＳ Ｐ明朝" w:hAnsi="ＭＳ Ｐ明朝" w:hint="eastAsia"/>
                          <w:sz w:val="24"/>
                        </w:rPr>
                        <w:t>また、新たに宮野地区</w:t>
                      </w:r>
                    </w:p>
                    <w:p w:rsidR="00422173" w:rsidRDefault="00422173" w:rsidP="0007605F">
                      <w:pPr>
                        <w:spacing w:line="400" w:lineRule="exact"/>
                        <w:jc w:val="left"/>
                        <w:rPr>
                          <w:rFonts w:ascii="ＭＳ Ｐ明朝" w:eastAsia="ＭＳ Ｐ明朝" w:hAnsi="ＭＳ Ｐ明朝"/>
                          <w:sz w:val="24"/>
                        </w:rPr>
                      </w:pPr>
                      <w:r w:rsidRPr="00931583">
                        <w:rPr>
                          <w:rFonts w:ascii="ＭＳ Ｐ明朝" w:eastAsia="ＭＳ Ｐ明朝" w:hAnsi="ＭＳ Ｐ明朝" w:hint="eastAsia"/>
                          <w:sz w:val="24"/>
                        </w:rPr>
                        <w:t>に４名の民生児童委員</w:t>
                      </w:r>
                    </w:p>
                    <w:p w:rsidR="00422173" w:rsidRDefault="00422173" w:rsidP="0007605F">
                      <w:pPr>
                        <w:spacing w:line="400" w:lineRule="exact"/>
                        <w:jc w:val="left"/>
                        <w:rPr>
                          <w:rFonts w:ascii="ＭＳ Ｐ明朝" w:eastAsia="ＭＳ Ｐ明朝" w:hAnsi="ＭＳ Ｐ明朝"/>
                          <w:sz w:val="24"/>
                        </w:rPr>
                      </w:pPr>
                      <w:r w:rsidRPr="00931583">
                        <w:rPr>
                          <w:rFonts w:ascii="ＭＳ Ｐ明朝" w:eastAsia="ＭＳ Ｐ明朝" w:hAnsi="ＭＳ Ｐ明朝" w:hint="eastAsia"/>
                          <w:sz w:val="24"/>
                        </w:rPr>
                        <w:t>と１名の主任児童委員</w:t>
                      </w:r>
                    </w:p>
                    <w:p w:rsidR="00422173" w:rsidRDefault="00422173" w:rsidP="0007605F">
                      <w:pPr>
                        <w:spacing w:line="400" w:lineRule="exact"/>
                        <w:jc w:val="left"/>
                        <w:rPr>
                          <w:rFonts w:ascii="ＭＳ Ｐ明朝" w:eastAsia="ＭＳ Ｐ明朝" w:hAnsi="ＭＳ Ｐ明朝"/>
                          <w:sz w:val="24"/>
                        </w:rPr>
                      </w:pPr>
                      <w:r w:rsidRPr="00931583">
                        <w:rPr>
                          <w:rFonts w:ascii="ＭＳ Ｐ明朝" w:eastAsia="ＭＳ Ｐ明朝" w:hAnsi="ＭＳ Ｐ明朝" w:hint="eastAsia"/>
                          <w:sz w:val="24"/>
                        </w:rPr>
                        <w:t>さんが新任され右記方</w:t>
                      </w:r>
                    </w:p>
                    <w:p w:rsidR="00422173" w:rsidRPr="00931583" w:rsidRDefault="00422173" w:rsidP="0007605F">
                      <w:pPr>
                        <w:spacing w:line="400" w:lineRule="exact"/>
                        <w:jc w:val="left"/>
                        <w:rPr>
                          <w:rFonts w:ascii="ＭＳ Ｐ明朝" w:eastAsia="ＭＳ Ｐ明朝" w:hAnsi="ＭＳ Ｐ明朝"/>
                          <w:sz w:val="24"/>
                        </w:rPr>
                      </w:pPr>
                      <w:r w:rsidRPr="00931583">
                        <w:rPr>
                          <w:rFonts w:ascii="ＭＳ Ｐ明朝" w:eastAsia="ＭＳ Ｐ明朝" w:hAnsi="ＭＳ Ｐ明朝" w:hint="eastAsia"/>
                          <w:sz w:val="24"/>
                        </w:rPr>
                        <w:t>々に、厚生労働大臣よ</w:t>
                      </w:r>
                    </w:p>
                    <w:p w:rsidR="00422173" w:rsidRDefault="00422173" w:rsidP="0007605F">
                      <w:pPr>
                        <w:spacing w:line="400" w:lineRule="exact"/>
                        <w:jc w:val="left"/>
                        <w:rPr>
                          <w:rFonts w:ascii="ＭＳ Ｐ明朝" w:eastAsia="ＭＳ Ｐ明朝" w:hAnsi="ＭＳ Ｐ明朝"/>
                          <w:sz w:val="24"/>
                        </w:rPr>
                      </w:pPr>
                      <w:r w:rsidRPr="00931583">
                        <w:rPr>
                          <w:rFonts w:ascii="ＭＳ Ｐ明朝" w:eastAsia="ＭＳ Ｐ明朝" w:hAnsi="ＭＳ Ｐ明朝" w:hint="eastAsia"/>
                          <w:sz w:val="24"/>
                        </w:rPr>
                        <w:t>り委嘱状が古川自治振</w:t>
                      </w:r>
                    </w:p>
                    <w:p w:rsidR="00422173" w:rsidRDefault="00422173" w:rsidP="0007605F">
                      <w:pPr>
                        <w:spacing w:line="400" w:lineRule="exact"/>
                        <w:jc w:val="left"/>
                        <w:rPr>
                          <w:rFonts w:ascii="ＭＳ Ｐ明朝" w:eastAsia="ＭＳ Ｐ明朝" w:hAnsi="ＭＳ Ｐ明朝"/>
                          <w:sz w:val="24"/>
                        </w:rPr>
                      </w:pPr>
                      <w:r w:rsidRPr="00931583">
                        <w:rPr>
                          <w:rFonts w:ascii="ＭＳ Ｐ明朝" w:eastAsia="ＭＳ Ｐ明朝" w:hAnsi="ＭＳ Ｐ明朝" w:hint="eastAsia"/>
                          <w:sz w:val="24"/>
                        </w:rPr>
                        <w:t>興会長より伝達されまし</w:t>
                      </w:r>
                    </w:p>
                    <w:p w:rsidR="00422173" w:rsidRDefault="00422173" w:rsidP="0007605F">
                      <w:pPr>
                        <w:spacing w:line="400" w:lineRule="exact"/>
                        <w:jc w:val="left"/>
                        <w:rPr>
                          <w:rFonts w:ascii="ＭＳ Ｐ明朝" w:eastAsia="ＭＳ Ｐ明朝" w:hAnsi="ＭＳ Ｐ明朝"/>
                          <w:sz w:val="24"/>
                        </w:rPr>
                      </w:pPr>
                      <w:r w:rsidRPr="00931583">
                        <w:rPr>
                          <w:rFonts w:ascii="ＭＳ Ｐ明朝" w:eastAsia="ＭＳ Ｐ明朝" w:hAnsi="ＭＳ Ｐ明朝" w:hint="eastAsia"/>
                          <w:sz w:val="24"/>
                        </w:rPr>
                        <w:t>た。これからも宜しくお</w:t>
                      </w:r>
                    </w:p>
                    <w:p w:rsidR="00422173" w:rsidRPr="00931583" w:rsidRDefault="00422173" w:rsidP="0007605F">
                      <w:pPr>
                        <w:spacing w:line="400" w:lineRule="exact"/>
                        <w:jc w:val="left"/>
                        <w:rPr>
                          <w:rFonts w:ascii="ＭＳ Ｐ明朝" w:eastAsia="ＭＳ Ｐ明朝" w:hAnsi="ＭＳ Ｐ明朝"/>
                          <w:sz w:val="24"/>
                        </w:rPr>
                      </w:pPr>
                      <w:r w:rsidRPr="00931583">
                        <w:rPr>
                          <w:rFonts w:ascii="ＭＳ Ｐ明朝" w:eastAsia="ＭＳ Ｐ明朝" w:hAnsi="ＭＳ Ｐ明朝" w:hint="eastAsia"/>
                          <w:sz w:val="24"/>
                        </w:rPr>
                        <w:t>願いいたします。</w:t>
                      </w:r>
                    </w:p>
                    <w:p w:rsidR="00422173" w:rsidRPr="0007605F" w:rsidRDefault="00422173" w:rsidP="008433F7">
                      <w:pPr>
                        <w:spacing w:line="400" w:lineRule="exact"/>
                        <w:rPr>
                          <w:rFonts w:ascii="HG丸ｺﾞｼｯｸM-PRO" w:eastAsia="HG丸ｺﾞｼｯｸM-PRO" w:hAnsi="HG丸ｺﾞｼｯｸM-PRO"/>
                          <w:sz w:val="24"/>
                        </w:rPr>
                      </w:pPr>
                    </w:p>
                  </w:txbxContent>
                </v:textbox>
              </v:shape>
            </w:pict>
          </mc:Fallback>
        </mc:AlternateContent>
      </w:r>
    </w:p>
    <w:p w:rsidR="008923DE" w:rsidRDefault="008923DE"/>
    <w:p w:rsidR="008923DE" w:rsidRDefault="008923DE"/>
    <w:p w:rsidR="008923DE" w:rsidRDefault="008923DE"/>
    <w:p w:rsidR="008923DE" w:rsidRDefault="00351187">
      <w:r w:rsidRPr="00F46978">
        <w:rPr>
          <w:noProof/>
        </w:rPr>
        <w:drawing>
          <wp:anchor distT="0" distB="0" distL="114300" distR="114300" simplePos="0" relativeHeight="251878912" behindDoc="0" locked="0" layoutInCell="1" allowOverlap="1" wp14:anchorId="4DED4A49" wp14:editId="2347B08E">
            <wp:simplePos x="0" y="0"/>
            <wp:positionH relativeFrom="column">
              <wp:posOffset>4399915</wp:posOffset>
            </wp:positionH>
            <wp:positionV relativeFrom="paragraph">
              <wp:posOffset>79375</wp:posOffset>
            </wp:positionV>
            <wp:extent cx="1670050" cy="2597150"/>
            <wp:effectExtent l="0" t="0" r="6350" b="0"/>
            <wp:wrapNone/>
            <wp:docPr id="297" name="図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70050" cy="2597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23DE" w:rsidRDefault="00D97C6F">
      <w:r>
        <w:rPr>
          <w:noProof/>
        </w:rPr>
        <w:drawing>
          <wp:anchor distT="0" distB="0" distL="114300" distR="114300" simplePos="0" relativeHeight="251874816" behindDoc="0" locked="0" layoutInCell="1" allowOverlap="1" wp14:anchorId="529F94A6" wp14:editId="4F168663">
            <wp:simplePos x="0" y="0"/>
            <wp:positionH relativeFrom="column">
              <wp:posOffset>989965</wp:posOffset>
            </wp:positionH>
            <wp:positionV relativeFrom="paragraph">
              <wp:posOffset>161925</wp:posOffset>
            </wp:positionV>
            <wp:extent cx="3327400" cy="2247900"/>
            <wp:effectExtent l="95250" t="95250" r="101600" b="95250"/>
            <wp:wrapNone/>
            <wp:docPr id="264" name="図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5123民生児童委員委嘱状伝達式 070.JPG"/>
                    <pic:cNvPicPr/>
                  </pic:nvPicPr>
                  <pic:blipFill rotWithShape="1">
                    <a:blip r:embed="rId16" cstate="print">
                      <a:extLst>
                        <a:ext uri="{28A0092B-C50C-407E-A947-70E740481C1C}">
                          <a14:useLocalDpi xmlns:a14="http://schemas.microsoft.com/office/drawing/2010/main" val="0"/>
                        </a:ext>
                      </a:extLst>
                    </a:blip>
                    <a:srcRect l="2750" r="4589"/>
                    <a:stretch/>
                  </pic:blipFill>
                  <pic:spPr bwMode="auto">
                    <a:xfrm>
                      <a:off x="0" y="0"/>
                      <a:ext cx="3327400" cy="2247900"/>
                    </a:xfrm>
                    <a:prstGeom prst="round2DiagRect">
                      <a:avLst>
                        <a:gd name="adj1" fmla="val 16667"/>
                        <a:gd name="adj2" fmla="val 0"/>
                      </a:avLst>
                    </a:prstGeom>
                    <a:ln w="88900" cap="sq" cmpd="sng" algn="ctr">
                      <a:solidFill>
                        <a:srgbClr val="FFFFFF"/>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923DE" w:rsidRDefault="008923DE"/>
    <w:p w:rsidR="008923DE" w:rsidRDefault="008923DE"/>
    <w:p w:rsidR="008923DE" w:rsidRDefault="008923DE"/>
    <w:p w:rsidR="00EC3171" w:rsidRPr="003B315C" w:rsidRDefault="00414E17" w:rsidP="003B315C">
      <w:r>
        <w:rPr>
          <w:rFonts w:hint="eastAsia"/>
        </w:rPr>
        <w:t xml:space="preserve">　</w:t>
      </w:r>
    </w:p>
    <w:p w:rsidR="00EC3171" w:rsidRPr="000E20FB" w:rsidRDefault="00EC3171" w:rsidP="00EC3171">
      <w:pPr>
        <w:spacing w:line="0" w:lineRule="atLeast"/>
        <w:ind w:left="280"/>
        <w:rPr>
          <w:rFonts w:ascii="HG丸ｺﾞｼｯｸM-PRO" w:eastAsia="HG丸ｺﾞｼｯｸM-PRO"/>
          <w:sz w:val="24"/>
        </w:rPr>
      </w:pPr>
    </w:p>
    <w:p w:rsidR="00EC3171" w:rsidRPr="0086361F" w:rsidRDefault="00EC3171" w:rsidP="003B315C">
      <w:pPr>
        <w:spacing w:line="0" w:lineRule="atLeast"/>
        <w:ind w:right="-56"/>
        <w:rPr>
          <w:rFonts w:ascii="HG丸ｺﾞｼｯｸM-PRO" w:eastAsia="HG丸ｺﾞｼｯｸM-PRO"/>
          <w:sz w:val="24"/>
        </w:rPr>
      </w:pPr>
    </w:p>
    <w:p w:rsidR="00EC3171" w:rsidRPr="0086361F" w:rsidRDefault="00EC3171" w:rsidP="00EC3171">
      <w:pPr>
        <w:rPr>
          <w:rFonts w:ascii="HG丸ｺﾞｼｯｸM-PRO" w:eastAsia="HG丸ｺﾞｼｯｸM-PRO"/>
          <w:sz w:val="24"/>
        </w:rPr>
      </w:pPr>
    </w:p>
    <w:p w:rsidR="0008188B" w:rsidRDefault="0008188B"/>
    <w:p w:rsidR="0008188B" w:rsidRDefault="0008188B"/>
    <w:p w:rsidR="0008188B" w:rsidRDefault="0008188B"/>
    <w:p w:rsidR="00D94A95" w:rsidRDefault="00422173" w:rsidP="000C12E3">
      <w:r>
        <w:rPr>
          <w:noProof/>
        </w:rPr>
        <w:lastRenderedPageBreak/>
        <mc:AlternateContent>
          <mc:Choice Requires="wps">
            <w:drawing>
              <wp:anchor distT="0" distB="0" distL="114300" distR="114300" simplePos="0" relativeHeight="251801088" behindDoc="0" locked="0" layoutInCell="1" allowOverlap="1" wp14:anchorId="7D2EEB22" wp14:editId="0BFF7CE1">
                <wp:simplePos x="0" y="0"/>
                <wp:positionH relativeFrom="column">
                  <wp:posOffset>437515</wp:posOffset>
                </wp:positionH>
                <wp:positionV relativeFrom="paragraph">
                  <wp:posOffset>-1020445</wp:posOffset>
                </wp:positionV>
                <wp:extent cx="4187190" cy="422910"/>
                <wp:effectExtent l="0" t="0" r="0" b="0"/>
                <wp:wrapNone/>
                <wp:docPr id="2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7190" cy="422910"/>
                        </a:xfrm>
                        <a:prstGeom prst="rect">
                          <a:avLst/>
                        </a:prstGeom>
                        <a:noFill/>
                        <a:ln w="9525">
                          <a:noFill/>
                          <a:miter lim="800000"/>
                          <a:headEnd/>
                          <a:tailEnd/>
                        </a:ln>
                      </wps:spPr>
                      <wps:txbx>
                        <w:txbxContent>
                          <w:p w:rsidR="00422173" w:rsidRPr="00422173" w:rsidRDefault="00422173" w:rsidP="003C6FBF">
                            <w:pPr>
                              <w:jc w:val="center"/>
                              <w:rPr>
                                <w:rFonts w:asciiTheme="majorEastAsia" w:eastAsiaTheme="majorEastAsia" w:hAnsiTheme="majorEastAsia"/>
                                <w:b/>
                                <w:sz w:val="32"/>
                                <w:szCs w:val="32"/>
                              </w:rPr>
                            </w:pPr>
                            <w:r w:rsidRPr="00422173">
                              <w:rPr>
                                <w:rFonts w:asciiTheme="majorEastAsia" w:eastAsiaTheme="majorEastAsia" w:hAnsiTheme="majorEastAsia" w:hint="eastAsia"/>
                                <w:b/>
                                <w:sz w:val="32"/>
                                <w:szCs w:val="32"/>
                              </w:rPr>
                              <w:t>いきいきクラブ　開催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4.45pt;margin-top:-80.35pt;width:329.7pt;height:33.3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" filled="f" stroked="f">
                <v:textbox>
                  <w:txbxContent>
                    <w:p w:rsidR="00422173" w:rsidRPr="00422173" w:rsidRDefault="00422173" w:rsidP="003C6FBF">
                      <w:pPr>
                        <w:jc w:val="center"/>
                        <w:rPr>
                          <w:rFonts w:asciiTheme="majorEastAsia" w:eastAsiaTheme="majorEastAsia" w:hAnsiTheme="majorEastAsia"/>
                          <w:b/>
                          <w:sz w:val="32"/>
                          <w:szCs w:val="32"/>
                        </w:rPr>
                      </w:pPr>
                      <w:r w:rsidRPr="00422173">
                        <w:rPr>
                          <w:rFonts w:asciiTheme="majorEastAsia" w:eastAsiaTheme="majorEastAsia" w:hAnsiTheme="majorEastAsia" w:hint="eastAsia"/>
                          <w:b/>
                          <w:sz w:val="32"/>
                          <w:szCs w:val="32"/>
                        </w:rPr>
                        <w:t>いきいきクラブ　開催</w:t>
                      </w:r>
                    </w:p>
                  </w:txbxContent>
                </v:textbox>
              </v:shape>
            </w:pict>
          </mc:Fallback>
        </mc:AlternateContent>
      </w:r>
      <w:r w:rsidR="005E53DA" w:rsidRPr="00233B74">
        <w:rPr>
          <w:rFonts w:ascii="HG丸ｺﾞｼｯｸM-PRO" w:eastAsia="HG丸ｺﾞｼｯｸM-PRO"/>
          <w:b/>
          <w:noProof/>
          <w:sz w:val="32"/>
          <w:szCs w:val="32"/>
        </w:rPr>
        <mc:AlternateContent>
          <mc:Choice Requires="wps">
            <w:drawing>
              <wp:anchor distT="0" distB="0" distL="114300" distR="114300" simplePos="0" relativeHeight="251623935" behindDoc="0" locked="0" layoutInCell="1" allowOverlap="1" wp14:anchorId="393AE926" wp14:editId="240F2C4D">
                <wp:simplePos x="0" y="0"/>
                <wp:positionH relativeFrom="column">
                  <wp:posOffset>-591185</wp:posOffset>
                </wp:positionH>
                <wp:positionV relativeFrom="paragraph">
                  <wp:posOffset>-460375</wp:posOffset>
                </wp:positionV>
                <wp:extent cx="6635750" cy="1892300"/>
                <wp:effectExtent l="0" t="0" r="12700" b="0"/>
                <wp:wrapNone/>
                <wp:docPr id="2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0" cy="1892300"/>
                        </a:xfrm>
                        <a:prstGeom prst="rect">
                          <a:avLst/>
                        </a:prstGeom>
                        <a:noFill/>
                        <a:ln w="9525">
                          <a:noFill/>
                          <a:miter lim="800000"/>
                          <a:headEnd/>
                          <a:tailEnd/>
                        </a:ln>
                      </wps:spPr>
                      <wps:txbx>
                        <w:txbxContent>
                          <w:p w:rsidR="00422173" w:rsidRPr="00931583" w:rsidRDefault="00422173" w:rsidP="00BC3321">
                            <w:pPr>
                              <w:spacing w:line="300" w:lineRule="exact"/>
                              <w:ind w:firstLineChars="100" w:firstLine="210"/>
                              <w:rPr>
                                <w:rFonts w:ascii="ＭＳ Ｐ明朝" w:eastAsia="ＭＳ Ｐ明朝" w:hAnsi="ＭＳ Ｐ明朝"/>
                                <w:szCs w:val="21"/>
                              </w:rPr>
                            </w:pPr>
                            <w:r w:rsidRPr="00931583">
                              <w:rPr>
                                <w:rFonts w:ascii="ＭＳ Ｐ明朝" w:eastAsia="ＭＳ Ｐ明朝" w:hAnsi="ＭＳ Ｐ明朝" w:hint="eastAsia"/>
                                <w:szCs w:val="21"/>
                              </w:rPr>
                              <w:t>１０月２２日（火）ゲーム大会が開催されました。「バッコー」「スカットボール」などを楽しみました。一人暮らし高齢者の方々には、日常を忘れさせる楽しいひと時を過ごしていただけたのではないかと思います。</w:t>
                            </w:r>
                          </w:p>
                          <w:p w:rsidR="00422173" w:rsidRPr="00931583" w:rsidRDefault="00422173" w:rsidP="00280515">
                            <w:pPr>
                              <w:spacing w:line="300" w:lineRule="exact"/>
                              <w:ind w:firstLineChars="100" w:firstLine="210"/>
                              <w:rPr>
                                <w:rFonts w:ascii="ＭＳ Ｐ明朝" w:eastAsia="ＭＳ Ｐ明朝" w:hAnsi="ＭＳ Ｐ明朝"/>
                                <w:szCs w:val="21"/>
                              </w:rPr>
                            </w:pPr>
                            <w:r w:rsidRPr="00931583">
                              <w:rPr>
                                <w:rFonts w:ascii="ＭＳ Ｐ明朝" w:eastAsia="ＭＳ Ｐ明朝" w:hAnsi="ＭＳ Ｐ明朝" w:hint="eastAsia"/>
                                <w:szCs w:val="21"/>
                              </w:rPr>
                              <w:t>１１月２６日（火）「高齢者にやさしい軽運動」と題し清水美花運動指</w:t>
                            </w:r>
                            <w:r>
                              <w:rPr>
                                <w:rFonts w:ascii="ＭＳ Ｐ明朝" w:eastAsia="ＭＳ Ｐ明朝" w:hAnsi="ＭＳ Ｐ明朝" w:hint="eastAsia"/>
                                <w:szCs w:val="21"/>
                              </w:rPr>
                              <w:t>導士さんを講師に招き、座ってできる簡単な運動をしました。</w:t>
                            </w:r>
                            <w:r w:rsidRPr="00931583">
                              <w:rPr>
                                <w:rFonts w:ascii="ＭＳ Ｐ明朝" w:eastAsia="ＭＳ Ｐ明朝" w:hAnsi="ＭＳ Ｐ明朝" w:hint="eastAsia"/>
                                <w:szCs w:val="21"/>
                              </w:rPr>
                              <w:t>西保健福祉センター笹川秀子保健師の健康相談も</w:t>
                            </w:r>
                            <w:r>
                              <w:rPr>
                                <w:rFonts w:ascii="ＭＳ Ｐ明朝" w:eastAsia="ＭＳ Ｐ明朝" w:hAnsi="ＭＳ Ｐ明朝" w:hint="eastAsia"/>
                                <w:szCs w:val="21"/>
                              </w:rPr>
                              <w:t>あり、参加者は日頃の運動不足を解消し</w:t>
                            </w:r>
                            <w:r w:rsidRPr="00931583">
                              <w:rPr>
                                <w:rFonts w:ascii="ＭＳ Ｐ明朝" w:eastAsia="ＭＳ Ｐ明朝" w:hAnsi="ＭＳ Ｐ明朝" w:hint="eastAsia"/>
                                <w:szCs w:val="21"/>
                              </w:rPr>
                              <w:t>ました。健康相談後は、</w:t>
                            </w:r>
                            <w:r>
                              <w:rPr>
                                <w:rFonts w:ascii="ＭＳ Ｐ明朝" w:eastAsia="ＭＳ Ｐ明朝" w:hAnsi="ＭＳ Ｐ明朝" w:hint="eastAsia"/>
                                <w:szCs w:val="21"/>
                              </w:rPr>
                              <w:t>一人暮らしではめったに</w:t>
                            </w:r>
                            <w:r w:rsidRPr="00931583">
                              <w:rPr>
                                <w:rFonts w:ascii="ＭＳ Ｐ明朝" w:eastAsia="ＭＳ Ｐ明朝" w:hAnsi="ＭＳ Ｐ明朝" w:hint="eastAsia"/>
                                <w:szCs w:val="21"/>
                              </w:rPr>
                              <w:t>作らないカレーライスを美味しくいただきました。</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6.55pt;margin-top:-36.25pt;width:522.5pt;height:149pt;z-index:2516239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" filled="f" stroked="f">
                <v:textbox inset="0,,0">
                  <w:txbxContent>
                    <w:p w:rsidR="00422173" w:rsidRPr="00931583" w:rsidRDefault="00422173" w:rsidP="00BC3321">
                      <w:pPr>
                        <w:spacing w:line="300" w:lineRule="exact"/>
                        <w:ind w:firstLineChars="100" w:firstLine="210"/>
                        <w:rPr>
                          <w:rFonts w:ascii="ＭＳ Ｐ明朝" w:eastAsia="ＭＳ Ｐ明朝" w:hAnsi="ＭＳ Ｐ明朝"/>
                          <w:szCs w:val="21"/>
                        </w:rPr>
                      </w:pPr>
                      <w:r w:rsidRPr="00931583">
                        <w:rPr>
                          <w:rFonts w:ascii="ＭＳ Ｐ明朝" w:eastAsia="ＭＳ Ｐ明朝" w:hAnsi="ＭＳ Ｐ明朝" w:hint="eastAsia"/>
                          <w:szCs w:val="21"/>
                        </w:rPr>
                        <w:t>１０月２２日（火）ゲーム大会が開催されました。「バッコー」「スカットボール」などを楽しみました。一人暮らし高齢者の方々には、日常を忘れさせる楽しいひと時を過ごしていただけたのではないかと思います。</w:t>
                      </w:r>
                    </w:p>
                    <w:p w:rsidR="00422173" w:rsidRPr="00931583" w:rsidRDefault="00422173" w:rsidP="00280515">
                      <w:pPr>
                        <w:spacing w:line="300" w:lineRule="exact"/>
                        <w:ind w:firstLineChars="100" w:firstLine="210"/>
                        <w:rPr>
                          <w:rFonts w:ascii="ＭＳ Ｐ明朝" w:eastAsia="ＭＳ Ｐ明朝" w:hAnsi="ＭＳ Ｐ明朝"/>
                          <w:szCs w:val="21"/>
                        </w:rPr>
                      </w:pPr>
                      <w:r w:rsidRPr="00931583">
                        <w:rPr>
                          <w:rFonts w:ascii="ＭＳ Ｐ明朝" w:eastAsia="ＭＳ Ｐ明朝" w:hAnsi="ＭＳ Ｐ明朝" w:hint="eastAsia"/>
                          <w:szCs w:val="21"/>
                        </w:rPr>
                        <w:t>１１月２６日（火）「高齢者にやさしい軽運動」と題し清水美花運動指</w:t>
                      </w:r>
                      <w:r>
                        <w:rPr>
                          <w:rFonts w:ascii="ＭＳ Ｐ明朝" w:eastAsia="ＭＳ Ｐ明朝" w:hAnsi="ＭＳ Ｐ明朝" w:hint="eastAsia"/>
                          <w:szCs w:val="21"/>
                        </w:rPr>
                        <w:t>導士さんを講師に招き、座ってできる簡単な運動をしました。</w:t>
                      </w:r>
                      <w:r w:rsidRPr="00931583">
                        <w:rPr>
                          <w:rFonts w:ascii="ＭＳ Ｐ明朝" w:eastAsia="ＭＳ Ｐ明朝" w:hAnsi="ＭＳ Ｐ明朝" w:hint="eastAsia"/>
                          <w:szCs w:val="21"/>
                        </w:rPr>
                        <w:t>西保健福祉センター笹川秀子保健師の健康相談も</w:t>
                      </w:r>
                      <w:r>
                        <w:rPr>
                          <w:rFonts w:ascii="ＭＳ Ｐ明朝" w:eastAsia="ＭＳ Ｐ明朝" w:hAnsi="ＭＳ Ｐ明朝" w:hint="eastAsia"/>
                          <w:szCs w:val="21"/>
                        </w:rPr>
                        <w:t>あり、参加者は日頃の運動不足を解消し</w:t>
                      </w:r>
                      <w:r w:rsidRPr="00931583">
                        <w:rPr>
                          <w:rFonts w:ascii="ＭＳ Ｐ明朝" w:eastAsia="ＭＳ Ｐ明朝" w:hAnsi="ＭＳ Ｐ明朝" w:hint="eastAsia"/>
                          <w:szCs w:val="21"/>
                        </w:rPr>
                        <w:t>ました。健康相談後は、</w:t>
                      </w:r>
                      <w:r>
                        <w:rPr>
                          <w:rFonts w:ascii="ＭＳ Ｐ明朝" w:eastAsia="ＭＳ Ｐ明朝" w:hAnsi="ＭＳ Ｐ明朝" w:hint="eastAsia"/>
                          <w:szCs w:val="21"/>
                        </w:rPr>
                        <w:t>一人暮らしではめったに</w:t>
                      </w:r>
                      <w:r w:rsidRPr="00931583">
                        <w:rPr>
                          <w:rFonts w:ascii="ＭＳ Ｐ明朝" w:eastAsia="ＭＳ Ｐ明朝" w:hAnsi="ＭＳ Ｐ明朝" w:hint="eastAsia"/>
                          <w:szCs w:val="21"/>
                        </w:rPr>
                        <w:t>作らないカレーライスを美味しくいただきました。</w:t>
                      </w:r>
                    </w:p>
                  </w:txbxContent>
                </v:textbox>
              </v:shape>
            </w:pict>
          </mc:Fallback>
        </mc:AlternateContent>
      </w:r>
      <w:r w:rsidR="00BC3321">
        <w:rPr>
          <w:noProof/>
        </w:rPr>
        <mc:AlternateContent>
          <mc:Choice Requires="wpg">
            <w:drawing>
              <wp:anchor distT="0" distB="0" distL="114300" distR="114300" simplePos="0" relativeHeight="251794944" behindDoc="0" locked="0" layoutInCell="1" allowOverlap="1" wp14:anchorId="7523431C" wp14:editId="64D291C4">
                <wp:simplePos x="0" y="0"/>
                <wp:positionH relativeFrom="column">
                  <wp:posOffset>-83185</wp:posOffset>
                </wp:positionH>
                <wp:positionV relativeFrom="paragraph">
                  <wp:posOffset>-898525</wp:posOffset>
                </wp:positionV>
                <wp:extent cx="5327650" cy="340360"/>
                <wp:effectExtent l="0" t="0" r="25400" b="40640"/>
                <wp:wrapNone/>
                <wp:docPr id="265" name="グループ化 265"/>
                <wp:cNvGraphicFramePr/>
                <a:graphic xmlns:a="http://schemas.openxmlformats.org/drawingml/2006/main">
                  <a:graphicData uri="http://schemas.microsoft.com/office/word/2010/wordprocessingGroup">
                    <wpg:wgp>
                      <wpg:cNvGrpSpPr/>
                      <wpg:grpSpPr>
                        <a:xfrm>
                          <a:off x="0" y="0"/>
                          <a:ext cx="5327650" cy="340360"/>
                          <a:chOff x="0" y="0"/>
                          <a:chExt cx="2059045" cy="276293"/>
                        </a:xfrm>
                      </wpg:grpSpPr>
                      <wps:wsp>
                        <wps:cNvPr id="266" name="正方形/長方形 266"/>
                        <wps:cNvSpPr/>
                        <wps:spPr>
                          <a:xfrm>
                            <a:off x="203931" y="13156"/>
                            <a:ext cx="1651000" cy="210185"/>
                          </a:xfrm>
                          <a:prstGeom prst="rect">
                            <a:avLst/>
                          </a:prstGeom>
                          <a:solidFill>
                            <a:srgbClr val="E6EDF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 name="直線コネクタ 267"/>
                        <wps:cNvCnPr/>
                        <wps:spPr>
                          <a:xfrm>
                            <a:off x="13157" y="276293"/>
                            <a:ext cx="2045335" cy="0"/>
                          </a:xfrm>
                          <a:prstGeom prst="line">
                            <a:avLst/>
                          </a:prstGeom>
                          <a:noFill/>
                          <a:ln w="76200" cap="flat" cmpd="thinThick" algn="ctr">
                            <a:solidFill>
                              <a:srgbClr val="4F81BD">
                                <a:shade val="95000"/>
                                <a:satMod val="105000"/>
                              </a:srgbClr>
                            </a:solidFill>
                            <a:prstDash val="solid"/>
                          </a:ln>
                          <a:effectLst/>
                        </wps:spPr>
                        <wps:bodyPr/>
                      </wps:wsp>
                      <wps:wsp>
                        <wps:cNvPr id="268" name="直線コネクタ 268"/>
                        <wps:cNvCnPr/>
                        <wps:spPr>
                          <a:xfrm>
                            <a:off x="13157" y="0"/>
                            <a:ext cx="2045335" cy="0"/>
                          </a:xfrm>
                          <a:prstGeom prst="line">
                            <a:avLst/>
                          </a:prstGeom>
                          <a:noFill/>
                          <a:ln w="9525" cap="flat" cmpd="sng" algn="ctr">
                            <a:solidFill>
                              <a:srgbClr val="4F81BD">
                                <a:shade val="95000"/>
                                <a:satMod val="105000"/>
                              </a:srgbClr>
                            </a:solidFill>
                            <a:prstDash val="solid"/>
                          </a:ln>
                          <a:effectLst/>
                        </wps:spPr>
                        <wps:bodyPr/>
                      </wps:wsp>
                      <pic:pic xmlns:pic="http://schemas.openxmlformats.org/drawingml/2006/picture">
                        <pic:nvPicPr>
                          <pic:cNvPr id="269" name="図 269" descr="C:\Users\800656\AppData\Local\Microsoft\Windows\Temporary Internet Files\Content.IE5\MBGHYJXS\MC900441359[1].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19735"/>
                            <a:ext cx="203931" cy="203931"/>
                          </a:xfrm>
                          <a:prstGeom prst="rect">
                            <a:avLst/>
                          </a:prstGeom>
                          <a:noFill/>
                          <a:ln>
                            <a:noFill/>
                          </a:ln>
                        </pic:spPr>
                      </pic:pic>
                      <pic:pic xmlns:pic="http://schemas.openxmlformats.org/drawingml/2006/picture">
                        <pic:nvPicPr>
                          <pic:cNvPr id="270" name="図 270" descr="C:\Users\800656\AppData\Local\Microsoft\Windows\Temporary Internet Files\Content.IE5\MBGHYJXS\MC900441359[1].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855114" y="19735"/>
                            <a:ext cx="203931" cy="203931"/>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グループ化 265" o:spid="_x0000_s1026" style="position:absolute;left:0;text-align:left;margin-left:-6.55pt;margin-top:-70.75pt;width:419.5pt;height:26.8pt;z-index:251794944;mso-width-relative:margin;mso-height-relative:margin" coordsize="20590,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">
                <v:rect id="正方形/長方形 266" o:spid="_x0000_s1027" style="position:absolute;left:2039;top:131;width:16510;height:2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MMl8QA&#10;AADcAAAADwAAAGRycy9kb3ducmV2LnhtbESPT2sCMRTE7wW/Q3hCbzXrHoJujSKCIr0U/4D09ti8&#10;bpZuXtZN1O23N4LgcZiZ3zCzRe8acaUu1J41jEcZCOLSm5orDcfD+mMCIkRkg41n0vBPARbzwdsM&#10;C+NvvKPrPlYiQTgUqMHG2BZShtKSwzDyLXHyfn3nMCbZVdJ0eEtw18g8y5R0WHNasNjSylL5t784&#10;DV+bs91lq1NjDmYazsdvlf9EpfX7sF9+gojUx1f42d4aDblS8DiTjo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jDJfEAAAA3AAAAA8AAAAAAAAAAAAAAAAAmAIAAGRycy9k&#10;b3ducmV2LnhtbFBLBQYAAAAABAAEAPUAAACJAwAAAAA=&#10;" fillcolor="#e6edf6" stroked="f" strokeweight="2pt"/>
                <v:line id="直線コネクタ 267" o:spid="_x0000_s1028" style="position:absolute;visibility:visible;mso-wrap-style:square" from="131,2762" to="20584,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k0W8UAAADcAAAADwAAAGRycy9kb3ducmV2LnhtbESPwWrDMBBE74X8g9hCbrVsH5zgRjGm&#10;EBJIL017aG+LtbFNrJUjKbH791Wh0OMwM2+YTTWbQdzJ+d6ygixJQRA3VvfcKvh43z2tQfiArHGw&#10;TAq+yUO1XTxssNR24je6n0IrIoR9iQq6EMZSSt90ZNAndiSO3tk6gyFK10rtcIpwM8g8TQtpsOe4&#10;0OFILx01l9PNKLgWx9Xr/uY+s/UO8zDYOuu/JqWWj3P9DCLQHP7Df+2DVpAXK/g9E4+A3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Hk0W8UAAADcAAAADwAAAAAAAAAA&#10;AAAAAAChAgAAZHJzL2Rvd25yZXYueG1sUEsFBgAAAAAEAAQA+QAAAJMDAAAAAA==&#10;" strokecolor="#4a7ebb" strokeweight="6pt">
                  <v:stroke linestyle="thinThick"/>
                </v:line>
                <v:line id="直線コネクタ 268" o:spid="_x0000_s1029" style="position:absolute;visibility:visible;mso-wrap-style:square" from="131,0" to="205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KQSr8AAADcAAAADwAAAGRycy9kb3ducmV2LnhtbERPTYvCMBC9L/gfwgh7W1MVRKtRRBA8&#10;eHBV0OOYjE2xmdQmavffbw6Cx8f7ni1aV4knNaH0rKDfy0AQa29KLhQcD+ufMYgQkQ1WnknBHwVY&#10;zDtfM8yNf/EvPfexECmEQ44KbIx1LmXQlhyGnq+JE3f1jcOYYFNI0+ArhbtKDrJsJB2WnBos1rSy&#10;pG/7h1Nwsrjd7fQlkh+el9oUxvj7RKnvbrucgojUxo/47d4YBYNRWpvOpCMg5/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rKQSr8AAADcAAAADwAAAAAAAAAAAAAAAACh&#10;AgAAZHJzL2Rvd25yZXYueG1sUEsFBgAAAAAEAAQA+QAAAI0DAAAAAA==&#10;" strokecolor="#4a7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69" o:spid="_x0000_s1030" type="#_x0000_t75" style="position:absolute;top:197;width:2039;height:2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Mz5nFAAAA3AAAAA8AAABkcnMvZG93bnJldi54bWxEj0FrAjEUhO9C/0N4hd40WylLXY1ShLYi&#10;9lBr6fWxeW6Wbl7CJq67/94IgsdhZr5hFqveNqKjNtSOFTxPMhDEpdM1VwoOP+/jVxAhImtsHJOC&#10;gQKslg+jBRbanfmbun2sRIJwKFCBidEXUobSkMUwcZ44eUfXWoxJtpXULZ4T3DZymmW5tFhzWjDo&#10;aW2o/N+frIKT2fqXfLb+CsPvR3fw/q8fdp9KPT32b3MQkfp4D9/aG61gms/geiYdAbm8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TM+ZxQAAANwAAAAPAAAAAAAAAAAAAAAA&#10;AJ8CAABkcnMvZG93bnJldi54bWxQSwUGAAAAAAQABAD3AAAAkQMAAAAA&#10;">
                  <v:imagedata r:id="rId17" o:title="MC900441359[1]"/>
                  <v:path arrowok="t"/>
                </v:shape>
                <v:shape id="図 270" o:spid="_x0000_s1031" type="#_x0000_t75" style="position:absolute;left:18551;top:197;width:2039;height:2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v8NnCAAAA3AAAAA8AAABkcnMvZG93bnJldi54bWxET8tqAjEU3Rf6D+EWuquZSrE6GqUI2iJ2&#10;UR+4vUyuk8HJTZjEcebvzULo8nDes0Vna9FSEyrHCt4HGQjiwumKSwWH/eptDCJEZI21Y1LQU4DF&#10;/Plphrl2N/6jdhdLkUI45KjAxOhzKUNhyGIYOE+cuLNrLMYEm1LqBm8p3NZymGUjabHi1GDQ09JQ&#10;cdldrYKr2fiP0WT5G/rjuj14f+r67bdSry/d1xREpC7+ix/uH61g+JnmpzPpCMj5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r/DZwgAAANwAAAAPAAAAAAAAAAAAAAAAAJ8C&#10;AABkcnMvZG93bnJldi54bWxQSwUGAAAAAAQABAD3AAAAjgMAAAAA&#10;">
                  <v:imagedata r:id="rId17" o:title="MC900441359[1]"/>
                  <v:path arrowok="t"/>
                </v:shape>
              </v:group>
            </w:pict>
          </mc:Fallback>
        </mc:AlternateContent>
      </w:r>
    </w:p>
    <w:p w:rsidR="009F76E7" w:rsidRDefault="005E53DA" w:rsidP="005E53DA">
      <w:pPr>
        <w:ind w:firstLineChars="400" w:firstLine="1285"/>
        <w:rPr>
          <w:rFonts w:ascii="HG丸ｺﾞｼｯｸM-PRO" w:eastAsia="HG丸ｺﾞｼｯｸM-PRO"/>
          <w:b/>
          <w:sz w:val="32"/>
          <w:szCs w:val="32"/>
        </w:rPr>
      </w:pPr>
      <w:r>
        <w:rPr>
          <w:rFonts w:ascii="HG丸ｺﾞｼｯｸM-PRO" w:eastAsia="HG丸ｺﾞｼｯｸM-PRO"/>
          <w:b/>
          <w:noProof/>
          <w:sz w:val="32"/>
          <w:szCs w:val="32"/>
        </w:rPr>
        <w:drawing>
          <wp:anchor distT="0" distB="0" distL="114300" distR="114300" simplePos="0" relativeHeight="251858432" behindDoc="0" locked="0" layoutInCell="1" allowOverlap="1" wp14:anchorId="45BAB024" wp14:editId="26043A29">
            <wp:simplePos x="0" y="0"/>
            <wp:positionH relativeFrom="column">
              <wp:posOffset>3991610</wp:posOffset>
            </wp:positionH>
            <wp:positionV relativeFrom="paragraph">
              <wp:posOffset>390525</wp:posOffset>
            </wp:positionV>
            <wp:extent cx="2052320" cy="1154430"/>
            <wp:effectExtent l="114300" t="57150" r="81280" b="16002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51126いきいきクラブ 00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52320" cy="115443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Pr>
          <w:noProof/>
          <w:sz w:val="24"/>
        </w:rPr>
        <w:drawing>
          <wp:anchor distT="0" distB="0" distL="114300" distR="114300" simplePos="0" relativeHeight="251857408" behindDoc="0" locked="0" layoutInCell="1" allowOverlap="1" wp14:anchorId="0BCCE503" wp14:editId="4E7A5278">
            <wp:simplePos x="0" y="0"/>
            <wp:positionH relativeFrom="column">
              <wp:posOffset>1669415</wp:posOffset>
            </wp:positionH>
            <wp:positionV relativeFrom="paragraph">
              <wp:posOffset>428625</wp:posOffset>
            </wp:positionV>
            <wp:extent cx="1966595" cy="1155700"/>
            <wp:effectExtent l="114300" t="57150" r="71755" b="15875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51022いきいきクラブゲーム編 016.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66595" cy="11557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Pr>
          <w:noProof/>
          <w:sz w:val="20"/>
        </w:rPr>
        <w:drawing>
          <wp:anchor distT="0" distB="0" distL="114300" distR="114300" simplePos="0" relativeHeight="251856384" behindDoc="0" locked="0" layoutInCell="1" allowOverlap="1" wp14:anchorId="44A340D8" wp14:editId="45FB6B92">
            <wp:simplePos x="0" y="0"/>
            <wp:positionH relativeFrom="column">
              <wp:posOffset>-515620</wp:posOffset>
            </wp:positionH>
            <wp:positionV relativeFrom="paragraph">
              <wp:posOffset>390525</wp:posOffset>
            </wp:positionV>
            <wp:extent cx="2009775" cy="1192530"/>
            <wp:effectExtent l="114300" t="57150" r="85725" b="16002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51022いきいきクラブゲーム編 004.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09775" cy="119253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0D08DC" w:rsidRPr="001351B1">
        <w:rPr>
          <w:rFonts w:ascii="HG丸ｺﾞｼｯｸM-PRO" w:eastAsia="HG丸ｺﾞｼｯｸM-PRO" w:hint="eastAsia"/>
          <w:b/>
          <w:sz w:val="32"/>
          <w:szCs w:val="32"/>
        </w:rPr>
        <w:t xml:space="preserve">　</w:t>
      </w:r>
      <w:r w:rsidR="00C31ACF">
        <w:rPr>
          <w:rFonts w:ascii="HG丸ｺﾞｼｯｸM-PRO" w:eastAsia="HG丸ｺﾞｼｯｸM-PRO" w:hint="eastAsia"/>
          <w:b/>
          <w:sz w:val="32"/>
          <w:szCs w:val="32"/>
        </w:rPr>
        <w:t xml:space="preserve">　　　　　　</w:t>
      </w:r>
      <w:r w:rsidR="00F7233B">
        <w:rPr>
          <w:rFonts w:hint="eastAsia"/>
        </w:rPr>
        <w:t xml:space="preserve">　　　　　　　　　　　　　　　　　　　　　　　　　　　　</w:t>
      </w:r>
    </w:p>
    <w:p w:rsidR="00B02712" w:rsidRDefault="00B02712" w:rsidP="009F76E7">
      <w:pPr>
        <w:rPr>
          <w:rFonts w:ascii="HG丸ｺﾞｼｯｸM-PRO" w:eastAsia="HG丸ｺﾞｼｯｸM-PRO"/>
          <w:b/>
          <w:sz w:val="32"/>
          <w:szCs w:val="32"/>
        </w:rPr>
      </w:pPr>
    </w:p>
    <w:p w:rsidR="009248E8" w:rsidRDefault="009248E8" w:rsidP="009F76E7">
      <w:pPr>
        <w:rPr>
          <w:rFonts w:ascii="HG丸ｺﾞｼｯｸM-PRO" w:eastAsia="HG丸ｺﾞｼｯｸM-PRO"/>
          <w:b/>
          <w:sz w:val="32"/>
          <w:szCs w:val="32"/>
        </w:rPr>
      </w:pPr>
    </w:p>
    <w:p w:rsidR="00233B74" w:rsidRDefault="00111742" w:rsidP="00233B74">
      <w:pPr>
        <w:rPr>
          <w:rFonts w:ascii="HG丸ｺﾞｼｯｸM-PRO" w:eastAsia="HG丸ｺﾞｼｯｸM-PRO"/>
          <w:b/>
          <w:sz w:val="32"/>
          <w:szCs w:val="32"/>
        </w:rPr>
      </w:pPr>
      <w:r>
        <w:rPr>
          <w:noProof/>
        </w:rPr>
        <mc:AlternateContent>
          <mc:Choice Requires="wpg">
            <w:drawing>
              <wp:anchor distT="0" distB="0" distL="114300" distR="114300" simplePos="0" relativeHeight="251862528" behindDoc="0" locked="0" layoutInCell="1" allowOverlap="1" wp14:anchorId="433D96AA" wp14:editId="2CC9D858">
                <wp:simplePos x="0" y="0"/>
                <wp:positionH relativeFrom="column">
                  <wp:posOffset>2882265</wp:posOffset>
                </wp:positionH>
                <wp:positionV relativeFrom="paragraph">
                  <wp:posOffset>409575</wp:posOffset>
                </wp:positionV>
                <wp:extent cx="3260725" cy="340360"/>
                <wp:effectExtent l="0" t="0" r="15875" b="40640"/>
                <wp:wrapNone/>
                <wp:docPr id="19" name="グループ化 19"/>
                <wp:cNvGraphicFramePr/>
                <a:graphic xmlns:a="http://schemas.openxmlformats.org/drawingml/2006/main">
                  <a:graphicData uri="http://schemas.microsoft.com/office/word/2010/wordprocessingGroup">
                    <wpg:wgp>
                      <wpg:cNvGrpSpPr/>
                      <wpg:grpSpPr>
                        <a:xfrm>
                          <a:off x="0" y="0"/>
                          <a:ext cx="3260725" cy="340360"/>
                          <a:chOff x="0" y="0"/>
                          <a:chExt cx="2059045" cy="276293"/>
                        </a:xfrm>
                      </wpg:grpSpPr>
                      <wps:wsp>
                        <wps:cNvPr id="21" name="正方形/長方形 21"/>
                        <wps:cNvSpPr/>
                        <wps:spPr>
                          <a:xfrm>
                            <a:off x="203931" y="13156"/>
                            <a:ext cx="1651000" cy="210185"/>
                          </a:xfrm>
                          <a:prstGeom prst="rect">
                            <a:avLst/>
                          </a:prstGeom>
                          <a:solidFill>
                            <a:srgbClr val="E6EDF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直線コネクタ 23"/>
                        <wps:cNvCnPr/>
                        <wps:spPr>
                          <a:xfrm>
                            <a:off x="13157" y="276293"/>
                            <a:ext cx="2045335" cy="0"/>
                          </a:xfrm>
                          <a:prstGeom prst="line">
                            <a:avLst/>
                          </a:prstGeom>
                          <a:noFill/>
                          <a:ln w="76200" cap="flat" cmpd="thinThick" algn="ctr">
                            <a:solidFill>
                              <a:srgbClr val="4F81BD">
                                <a:shade val="95000"/>
                                <a:satMod val="105000"/>
                              </a:srgbClr>
                            </a:solidFill>
                            <a:prstDash val="solid"/>
                          </a:ln>
                          <a:effectLst/>
                        </wps:spPr>
                        <wps:bodyPr/>
                      </wps:wsp>
                      <wps:wsp>
                        <wps:cNvPr id="24" name="直線コネクタ 24"/>
                        <wps:cNvCnPr/>
                        <wps:spPr>
                          <a:xfrm>
                            <a:off x="13157" y="0"/>
                            <a:ext cx="2045335" cy="0"/>
                          </a:xfrm>
                          <a:prstGeom prst="line">
                            <a:avLst/>
                          </a:prstGeom>
                          <a:noFill/>
                          <a:ln w="9525" cap="flat" cmpd="sng" algn="ctr">
                            <a:solidFill>
                              <a:srgbClr val="4F81BD">
                                <a:shade val="95000"/>
                                <a:satMod val="105000"/>
                              </a:srgbClr>
                            </a:solidFill>
                            <a:prstDash val="solid"/>
                          </a:ln>
                          <a:effectLst/>
                        </wps:spPr>
                        <wps:bodyPr/>
                      </wps:wsp>
                      <pic:pic xmlns:pic="http://schemas.openxmlformats.org/drawingml/2006/picture">
                        <pic:nvPicPr>
                          <pic:cNvPr id="25" name="図 25" descr="C:\Users\800656\AppData\Local\Microsoft\Windows\Temporary Internet Files\Content.IE5\MBGHYJXS\MC900441359[1].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19735"/>
                            <a:ext cx="203931" cy="203931"/>
                          </a:xfrm>
                          <a:prstGeom prst="rect">
                            <a:avLst/>
                          </a:prstGeom>
                          <a:noFill/>
                          <a:ln>
                            <a:noFill/>
                          </a:ln>
                        </pic:spPr>
                      </pic:pic>
                      <pic:pic xmlns:pic="http://schemas.openxmlformats.org/drawingml/2006/picture">
                        <pic:nvPicPr>
                          <pic:cNvPr id="26" name="図 26" descr="C:\Users\800656\AppData\Local\Microsoft\Windows\Temporary Internet Files\Content.IE5\MBGHYJXS\MC900441359[1].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855114" y="19735"/>
                            <a:ext cx="203931" cy="203931"/>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グループ化 19" o:spid="_x0000_s1026" style="position:absolute;left:0;text-align:left;margin-left:226.95pt;margin-top:32.25pt;width:256.75pt;height:26.8pt;z-index:251862528;mso-width-relative:margin;mso-height-relative:margin" coordsize="20590,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">
                <v:rect id="正方形/長方形 21" o:spid="_x0000_s1027" style="position:absolute;left:2039;top:131;width:16510;height:2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M7ccMA&#10;AADbAAAADwAAAGRycy9kb3ducmV2LnhtbESPQYvCMBSE74L/ITzBm6b2UNZqFBGUxcuiFpa9PZpn&#10;U2xeapPV7r/fCILHYWa+YZbr3jbiTp2vHSuYTRMQxKXTNVcKivNu8gHCB2SNjWNS8Ece1qvhYIm5&#10;dg8+0v0UKhEh7HNUYEJocyl9aciin7qWOHoX11kMUXaV1B0+Itw2Mk2STFqsOS4YbGlrqLyefq2C&#10;w/5mjsn2u9FnPfe34itLf0Km1HjUbxYgAvXhHX61P7WCdAbPL/E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M7ccMAAADbAAAADwAAAAAAAAAAAAAAAACYAgAAZHJzL2Rv&#10;d25yZXYueG1sUEsFBgAAAAAEAAQA9QAAAIgDAAAAAA==&#10;" fillcolor="#e6edf6" stroked="f" strokeweight="2pt"/>
                <v:line id="直線コネクタ 23" o:spid="_x0000_s1028" style="position:absolute;visibility:visible;mso-wrap-style:square" from="131,2762" to="20584,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EjaMQAAADbAAAADwAAAGRycy9kb3ducmV2LnhtbESPT2vCQBTE70K/w/KE3nSTFDREV5GC&#10;WGgv/jm0t0f2mQSzb+PuatJv3y0IHoeZ+Q2zXA+mFXdyvrGsIJ0mIIhLqxuuFJyO20kOwgdkja1l&#10;UvBLHtarl9ESC2173tP9ECoRIewLVFCH0BVS+rImg35qO+Lona0zGKJ0ldQO+wg3rcySZCYNNhwX&#10;auzovabycrgZBdfZ5/xrd3Pfab7FLLR2kzY/vVKv42GzABFoCM/wo/2hFWRv8P8l/g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QSNoxAAAANsAAAAPAAAAAAAAAAAA&#10;AAAAAKECAABkcnMvZG93bnJldi54bWxQSwUGAAAAAAQABAD5AAAAkgMAAAAA&#10;" strokecolor="#4a7ebb" strokeweight="6pt">
                  <v:stroke linestyle="thinThick"/>
                </v:line>
                <v:line id="直線コネクタ 24" o:spid="_x0000_s1029" style="position:absolute;visibility:visible;mso-wrap-style:square" from="131,0" to="205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6DKsIAAADbAAAADwAAAGRycy9kb3ducmV2LnhtbESPT2sCMRTE7wW/Q3iCt5r1D8VujSKC&#10;4MGDVUGPr8nrZnHzsm6irt++EYQeh5n5DTOdt64SN2pC6VnBoJ+BINbelFwoOOxX7xMQISIbrDyT&#10;ggcFmM86b1PMjb/zN912sRAJwiFHBTbGOpcyaEsOQ9/XxMn79Y3DmGRTSNPgPcFdJYdZ9iEdlpwW&#10;LNa0tKTPu6tTcLS42W71TyQ/Oi20KYzxl0+let128QUiUhv/w6/22igYjuH5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O6DKsIAAADbAAAADwAAAAAAAAAAAAAA&#10;AAChAgAAZHJzL2Rvd25yZXYueG1sUEsFBgAAAAAEAAQA+QAAAJADAAAAAA==&#10;" strokecolor="#4a7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5" o:spid="_x0000_s1030" type="#_x0000_t75" style="position:absolute;top:197;width:2039;height:2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WovnEAAAA2wAAAA8AAABkcnMvZG93bnJldi54bWxEj0FrAjEUhO8F/0N4grearVRpt0YRwSqi&#10;h1pLr4/N62bp5iVs4rr7741Q6HGYmW+Y+bKztWipCZVjBU/jDARx4XTFpYLz5+bxBUSIyBprx6Sg&#10;pwDLxeBhjrl2V/6g9hRLkSAcclRgYvS5lKEwZDGMnSdO3o9rLMYkm1LqBq8Jbms5ybKZtFhxWjDo&#10;aW2o+D1drIKL2fvn2ev6GPqv9/bs/XfXH7ZKjYbd6g1EpC7+h//aO61gMoX7l/QD5OI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CWovnEAAAA2wAAAA8AAAAAAAAAAAAAAAAA&#10;nwIAAGRycy9kb3ducmV2LnhtbFBLBQYAAAAABAAEAPcAAACQAwAAAAA=&#10;">
                  <v:imagedata r:id="rId21" o:title="MC900441359[1]"/>
                  <v:path arrowok="t"/>
                </v:shape>
                <v:shape id="図 26" o:spid="_x0000_s1031" type="#_x0000_t75" style="position:absolute;left:18551;top:197;width:2039;height:2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EPI7FAAAA2wAAAA8AAABkcnMvZG93bnJldi54bWxEj81qwzAQhO+FvoPYQm6N3BBM60QJJdAm&#10;hPbQ/JDrYm0sE2slLMWx3z4qFHocZuYbZr7sbSM6akPtWMHLOANBXDpdc6XgsP94fgURIrLGxjEp&#10;GCjAcvH4MMdCuxv/ULeLlUgQDgUqMDH6QspQGrIYxs4TJ+/sWosxybaSusVbgttGTrIslxZrTgsG&#10;Pa0MlZfd1Sq4mq2f5m+r7zAcP7uD96d++ForNXrq32cgIvXxP/zX3mgFkxx+v6QfIB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QRDyOxQAAANsAAAAPAAAAAAAAAAAAAAAA&#10;AJ8CAABkcnMvZG93bnJldi54bWxQSwUGAAAAAAQABAD3AAAAkQMAAAAA&#10;">
                  <v:imagedata r:id="rId21" o:title="MC900441359[1]"/>
                  <v:path arrowok="t"/>
                </v:shape>
              </v:group>
            </w:pict>
          </mc:Fallback>
        </mc:AlternateContent>
      </w:r>
      <w:r w:rsidR="0053654E">
        <w:rPr>
          <w:noProof/>
        </w:rPr>
        <mc:AlternateContent>
          <mc:Choice Requires="wps">
            <w:drawing>
              <wp:anchor distT="0" distB="0" distL="114300" distR="114300" simplePos="0" relativeHeight="251811328" behindDoc="0" locked="0" layoutInCell="1" allowOverlap="1" wp14:anchorId="0C1AE3C0" wp14:editId="7EA0013B">
                <wp:simplePos x="0" y="0"/>
                <wp:positionH relativeFrom="column">
                  <wp:posOffset>-267335</wp:posOffset>
                </wp:positionH>
                <wp:positionV relativeFrom="paragraph">
                  <wp:posOffset>396875</wp:posOffset>
                </wp:positionV>
                <wp:extent cx="2480522" cy="331470"/>
                <wp:effectExtent l="0" t="0" r="0" b="0"/>
                <wp:wrapNone/>
                <wp:docPr id="2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522" cy="331470"/>
                        </a:xfrm>
                        <a:prstGeom prst="rect">
                          <a:avLst/>
                        </a:prstGeom>
                        <a:noFill/>
                        <a:ln w="9525">
                          <a:noFill/>
                          <a:miter lim="800000"/>
                          <a:headEnd/>
                          <a:tailEnd/>
                        </a:ln>
                      </wps:spPr>
                      <wps:txbx>
                        <w:txbxContent>
                          <w:p w:rsidR="00422173" w:rsidRPr="00931583" w:rsidRDefault="00422173" w:rsidP="00185B00">
                            <w:pPr>
                              <w:jc w:val="center"/>
                              <w:rPr>
                                <w:rFonts w:asciiTheme="majorEastAsia" w:eastAsiaTheme="majorEastAsia" w:hAnsiTheme="majorEastAsia"/>
                                <w:b/>
                                <w:sz w:val="26"/>
                                <w:szCs w:val="26"/>
                              </w:rPr>
                            </w:pPr>
                            <w:r w:rsidRPr="00931583">
                              <w:rPr>
                                <w:rFonts w:asciiTheme="majorEastAsia" w:eastAsiaTheme="majorEastAsia" w:hAnsiTheme="majorEastAsia" w:hint="eastAsia"/>
                                <w:b/>
                                <w:sz w:val="26"/>
                                <w:szCs w:val="26"/>
                              </w:rPr>
                              <w:t>地域講演会　共催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1.05pt;margin-top:31.25pt;width:195.3pt;height:26.1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" filled="f" stroked="f">
                <v:textbox>
                  <w:txbxContent>
                    <w:p w:rsidR="00422173" w:rsidRPr="00931583" w:rsidRDefault="00422173" w:rsidP="00185B00">
                      <w:pPr>
                        <w:jc w:val="center"/>
                        <w:rPr>
                          <w:rFonts w:asciiTheme="majorEastAsia" w:eastAsiaTheme="majorEastAsia" w:hAnsiTheme="majorEastAsia"/>
                          <w:b/>
                          <w:sz w:val="26"/>
                          <w:szCs w:val="26"/>
                        </w:rPr>
                      </w:pPr>
                      <w:r w:rsidRPr="00931583">
                        <w:rPr>
                          <w:rFonts w:asciiTheme="majorEastAsia" w:eastAsiaTheme="majorEastAsia" w:hAnsiTheme="majorEastAsia" w:hint="eastAsia"/>
                          <w:b/>
                          <w:sz w:val="26"/>
                          <w:szCs w:val="26"/>
                        </w:rPr>
                        <w:t>地域講演会　共催</w:t>
                      </w:r>
                    </w:p>
                  </w:txbxContent>
                </v:textbox>
              </v:shape>
            </w:pict>
          </mc:Fallback>
        </mc:AlternateContent>
      </w:r>
      <w:r w:rsidR="0053654E">
        <w:rPr>
          <w:noProof/>
        </w:rPr>
        <mc:AlternateContent>
          <mc:Choice Requires="wpg">
            <w:drawing>
              <wp:anchor distT="0" distB="0" distL="114300" distR="114300" simplePos="0" relativeHeight="251799040" behindDoc="0" locked="0" layoutInCell="1" allowOverlap="1" wp14:anchorId="5B5C3562" wp14:editId="7B78E1AA">
                <wp:simplePos x="0" y="0"/>
                <wp:positionH relativeFrom="column">
                  <wp:posOffset>-572770</wp:posOffset>
                </wp:positionH>
                <wp:positionV relativeFrom="paragraph">
                  <wp:posOffset>408305</wp:posOffset>
                </wp:positionV>
                <wp:extent cx="3091815" cy="340360"/>
                <wp:effectExtent l="0" t="0" r="13335" b="40640"/>
                <wp:wrapNone/>
                <wp:docPr id="272" name="グループ化 272"/>
                <wp:cNvGraphicFramePr/>
                <a:graphic xmlns:a="http://schemas.openxmlformats.org/drawingml/2006/main">
                  <a:graphicData uri="http://schemas.microsoft.com/office/word/2010/wordprocessingGroup">
                    <wpg:wgp>
                      <wpg:cNvGrpSpPr/>
                      <wpg:grpSpPr>
                        <a:xfrm>
                          <a:off x="0" y="0"/>
                          <a:ext cx="3091815" cy="340360"/>
                          <a:chOff x="0" y="0"/>
                          <a:chExt cx="2059045" cy="276293"/>
                        </a:xfrm>
                      </wpg:grpSpPr>
                      <wps:wsp>
                        <wps:cNvPr id="273" name="正方形/長方形 273"/>
                        <wps:cNvSpPr/>
                        <wps:spPr>
                          <a:xfrm>
                            <a:off x="203931" y="13156"/>
                            <a:ext cx="1651000" cy="210185"/>
                          </a:xfrm>
                          <a:prstGeom prst="rect">
                            <a:avLst/>
                          </a:prstGeom>
                          <a:solidFill>
                            <a:srgbClr val="E6EDF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直線コネクタ 274"/>
                        <wps:cNvCnPr/>
                        <wps:spPr>
                          <a:xfrm>
                            <a:off x="13157" y="276293"/>
                            <a:ext cx="2045335" cy="0"/>
                          </a:xfrm>
                          <a:prstGeom prst="line">
                            <a:avLst/>
                          </a:prstGeom>
                          <a:noFill/>
                          <a:ln w="76200" cap="flat" cmpd="thinThick" algn="ctr">
                            <a:solidFill>
                              <a:srgbClr val="4F81BD">
                                <a:shade val="95000"/>
                                <a:satMod val="105000"/>
                              </a:srgbClr>
                            </a:solidFill>
                            <a:prstDash val="solid"/>
                          </a:ln>
                          <a:effectLst/>
                        </wps:spPr>
                        <wps:bodyPr/>
                      </wps:wsp>
                      <wps:wsp>
                        <wps:cNvPr id="275" name="直線コネクタ 275"/>
                        <wps:cNvCnPr/>
                        <wps:spPr>
                          <a:xfrm>
                            <a:off x="13157" y="0"/>
                            <a:ext cx="2045335" cy="0"/>
                          </a:xfrm>
                          <a:prstGeom prst="line">
                            <a:avLst/>
                          </a:prstGeom>
                          <a:noFill/>
                          <a:ln w="9525" cap="flat" cmpd="sng" algn="ctr">
                            <a:solidFill>
                              <a:srgbClr val="4F81BD">
                                <a:shade val="95000"/>
                                <a:satMod val="105000"/>
                              </a:srgbClr>
                            </a:solidFill>
                            <a:prstDash val="solid"/>
                          </a:ln>
                          <a:effectLst/>
                        </wps:spPr>
                        <wps:bodyPr/>
                      </wps:wsp>
                      <pic:pic xmlns:pic="http://schemas.openxmlformats.org/drawingml/2006/picture">
                        <pic:nvPicPr>
                          <pic:cNvPr id="276" name="図 276" descr="C:\Users\800656\AppData\Local\Microsoft\Windows\Temporary Internet Files\Content.IE5\MBGHYJXS\MC900441359[1].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19735"/>
                            <a:ext cx="203931" cy="203931"/>
                          </a:xfrm>
                          <a:prstGeom prst="rect">
                            <a:avLst/>
                          </a:prstGeom>
                          <a:noFill/>
                          <a:ln>
                            <a:noFill/>
                          </a:ln>
                        </pic:spPr>
                      </pic:pic>
                      <pic:pic xmlns:pic="http://schemas.openxmlformats.org/drawingml/2006/picture">
                        <pic:nvPicPr>
                          <pic:cNvPr id="277" name="図 277" descr="C:\Users\800656\AppData\Local\Microsoft\Windows\Temporary Internet Files\Content.IE5\MBGHYJXS\MC900441359[1].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855114" y="19735"/>
                            <a:ext cx="203931" cy="203931"/>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グループ化 272" o:spid="_x0000_s1026" style="position:absolute;left:0;text-align:left;margin-left:-45.1pt;margin-top:32.15pt;width:243.45pt;height:26.8pt;z-index:251799040;mso-width-relative:margin;mso-height-relative:margin" coordsize="20590,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">
                <v:rect id="正方形/長方形 273" o:spid="_x0000_s1027" style="position:absolute;left:2039;top:131;width:16510;height:2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050sUA&#10;AADcAAAADwAAAGRycy9kb3ducmV2LnhtbESPQWvCQBSE74L/YXlCb7oxhbRNsxERLKUX0Qilt0f2&#10;NRvMvo3Zrab/visUPA4z8w1TrEbbiQsNvnWsYLlIQBDXTrfcKDhW2/kzCB+QNXaOScEveViV00mB&#10;uXZX3tPlEBoRIexzVGBC6HMpfW3Iol+4njh6326wGKIcGqkHvEa47WSaJJm02HJcMNjTxlB9OvxY&#10;BR9vZ7NPNp+drvSLPx93WfoVMqUeZuP6FUSgMdzD/+13rSB9eoTbmXgEZP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DTnSxQAAANwAAAAPAAAAAAAAAAAAAAAAAJgCAABkcnMv&#10;ZG93bnJldi54bWxQSwUGAAAAAAQABAD1AAAAigMAAAAA&#10;" fillcolor="#e6edf6" stroked="f" strokeweight="2pt"/>
                <v:line id="直線コネクタ 274" o:spid="_x0000_s1028" style="position:absolute;visibility:visible;mso-wrap-style:square" from="131,2762" to="20584,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I88cQAAADcAAAADwAAAGRycy9kb3ducmV2LnhtbESPQWvCQBSE7wX/w/IEb3WTICrRVUSQ&#10;Fuyl6kFvj+wzCWbfxt3VxH/fLRR6HGbmG2a57k0jnuR8bVlBOk5AEBdW11wqOB1373MQPiBrbCyT&#10;ghd5WK8Gb0vMte34m56HUIoIYZ+jgiqENpfSFxUZ9GPbEkfvap3BEKUrpXbYRbhpZJYkU2mw5rhQ&#10;YUvbiorb4WEU3Kf72dfHw53T+Q6z0NhNWl86pUbDfrMAEagP/+G/9qdWkM0m8HsmHgG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cjzxxAAAANwAAAAPAAAAAAAAAAAA&#10;AAAAAKECAABkcnMvZG93bnJldi54bWxQSwUGAAAAAAQABAD5AAAAkgMAAAAA&#10;" strokecolor="#4a7ebb" strokeweight="6pt">
                  <v:stroke linestyle="thinThick"/>
                </v:line>
                <v:line id="直線コネクタ 275" o:spid="_x0000_s1029" style="position:absolute;visibility:visible;mso-wrap-style:square" from="131,0" to="205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qpCcMAAADcAAAADwAAAGRycy9kb3ducmV2LnhtbESPQWsCMRSE74L/ITzBm2ZVqu1qFCkU&#10;eujBqtAen8lzs7h5WTeprv/eFASPw8x8wyxWravEhZpQelYwGmYgiLU3JRcK9ruPwSuIEJENVp5J&#10;wY0CrJbdzgJz46/8TZdtLESCcMhRgY2xzqUM2pLDMPQ1cfKOvnEYk2wKaRq8Jrir5DjLptJhyWnB&#10;Yk3vlvRp++cU/Fj82mz0IZKf/K61KYzx5zel+r12PQcRqY3P8KP9aRSMZy/wfyYd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qqQnDAAAA3AAAAA8AAAAAAAAAAAAA&#10;AAAAoQIAAGRycy9kb3ducmV2LnhtbFBLBQYAAAAABAAEAPkAAACRAwAAAAA=&#10;" strokecolor="#4a7ebb"/>
                <v:shape id="図 276" o:spid="_x0000_s1030" type="#_x0000_t75" style="position:absolute;top:197;width:2039;height:2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KzTbGAAAA3AAAAA8AAABkcnMvZG93bnJldi54bWxEj09Lw0AUxO+C32F5gje7sUiqMZsiBf8g&#10;7cHY0usj+8wGs2+X7DZNvr0rCB6HmfkNU64n24uRhtA5VnC7yEAQN0533CrYfz7f3IMIEVlj75gU&#10;zBRgXV1elFhod+YPGuvYigThUKACE6MvpAyNIYth4Txx8r7cYDEmObRSD3hOcNvLZZbl0mLHacGg&#10;p42h5rs+WQUn8+7v8ofNLsyHl3Hv/XGat69KXV9NT48gIk3xP/zXftMKlqscfs+kIyCr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grNNsYAAADcAAAADwAAAAAAAAAAAAAA&#10;AACfAgAAZHJzL2Rvd25yZXYueG1sUEsFBgAAAAAEAAQA9wAAAJIDAAAAAA==&#10;">
                  <v:imagedata r:id="rId22" o:title="MC900441359[1]"/>
                  <v:path arrowok="t"/>
                </v:shape>
                <v:shape id="図 277" o:spid="_x0000_s1031" type="#_x0000_t75" style="position:absolute;left:18551;top:197;width:2039;height:2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GaK3GAAAA3AAAAA8AAABkcnMvZG93bnJldi54bWxEj0trwzAQhO+B/gexgd4aOaEkqRsllEAe&#10;lOaQR+l1sbaWqbUSluLY/74qFHIcZuYbZrHqbC1aakLlWMF4lIEgLpyuuFRwOW+e5iBCRNZYOyYF&#10;PQVYLR8GC8y1u/GR2lMsRYJwyFGBidHnUobCkMUwcp44ed+usRiTbEqpG7wluK3lJMum0mLFacGg&#10;p7Wh4ud0tQqu5t0/T1/Wh9B/btuL919d/7FT6nHYvb2CiNTFe/i/vdcKJrMZ/J1JR0Auf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UZorcYAAADcAAAADwAAAAAAAAAAAAAA&#10;AACfAgAAZHJzL2Rvd25yZXYueG1sUEsFBgAAAAAEAAQA9wAAAJIDAAAAAA==&#10;">
                  <v:imagedata r:id="rId22" o:title="MC900441359[1]"/>
                  <v:path arrowok="t"/>
                </v:shape>
              </v:group>
            </w:pict>
          </mc:Fallback>
        </mc:AlternateContent>
      </w:r>
      <w:r w:rsidR="006D2ED8">
        <w:rPr>
          <w:noProof/>
        </w:rPr>
        <mc:AlternateContent>
          <mc:Choice Requires="wps">
            <w:drawing>
              <wp:anchor distT="0" distB="0" distL="114300" distR="114300" simplePos="0" relativeHeight="251864576" behindDoc="0" locked="0" layoutInCell="1" allowOverlap="1" wp14:anchorId="67763AA1" wp14:editId="3DB426B4">
                <wp:simplePos x="0" y="0"/>
                <wp:positionH relativeFrom="column">
                  <wp:posOffset>3185795</wp:posOffset>
                </wp:positionH>
                <wp:positionV relativeFrom="paragraph">
                  <wp:posOffset>395605</wp:posOffset>
                </wp:positionV>
                <wp:extent cx="2444750" cy="33147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331470"/>
                        </a:xfrm>
                        <a:prstGeom prst="rect">
                          <a:avLst/>
                        </a:prstGeom>
                        <a:noFill/>
                        <a:ln w="9525">
                          <a:noFill/>
                          <a:miter lim="800000"/>
                          <a:headEnd/>
                          <a:tailEnd/>
                        </a:ln>
                      </wps:spPr>
                      <wps:txbx>
                        <w:txbxContent>
                          <w:p w:rsidR="00422173" w:rsidRPr="00931583" w:rsidRDefault="00422173" w:rsidP="006D2ED8">
                            <w:pPr>
                              <w:jc w:val="center"/>
                              <w:rPr>
                                <w:rFonts w:asciiTheme="majorEastAsia" w:eastAsiaTheme="majorEastAsia" w:hAnsiTheme="majorEastAsia"/>
                                <w:b/>
                                <w:sz w:val="26"/>
                                <w:szCs w:val="26"/>
                              </w:rPr>
                            </w:pPr>
                            <w:r w:rsidRPr="00931583">
                              <w:rPr>
                                <w:rFonts w:asciiTheme="majorEastAsia" w:eastAsiaTheme="majorEastAsia" w:hAnsiTheme="majorEastAsia" w:hint="eastAsia"/>
                                <w:b/>
                                <w:sz w:val="26"/>
                                <w:szCs w:val="26"/>
                              </w:rPr>
                              <w:t>緊急連絡カード紹介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250.85pt;margin-top:31.15pt;width:192.5pt;height:26.1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" filled="f" stroked="f">
                <v:textbox>
                  <w:txbxContent>
                    <w:p w:rsidR="00422173" w:rsidRPr="00931583" w:rsidRDefault="00422173" w:rsidP="006D2ED8">
                      <w:pPr>
                        <w:jc w:val="center"/>
                        <w:rPr>
                          <w:rFonts w:asciiTheme="majorEastAsia" w:eastAsiaTheme="majorEastAsia" w:hAnsiTheme="majorEastAsia"/>
                          <w:b/>
                          <w:sz w:val="26"/>
                          <w:szCs w:val="26"/>
                        </w:rPr>
                      </w:pPr>
                      <w:r w:rsidRPr="00931583">
                        <w:rPr>
                          <w:rFonts w:asciiTheme="majorEastAsia" w:eastAsiaTheme="majorEastAsia" w:hAnsiTheme="majorEastAsia" w:hint="eastAsia"/>
                          <w:b/>
                          <w:sz w:val="26"/>
                          <w:szCs w:val="26"/>
                        </w:rPr>
                        <w:t>緊急連絡カード紹介</w:t>
                      </w:r>
                    </w:p>
                  </w:txbxContent>
                </v:textbox>
              </v:shape>
            </w:pict>
          </mc:Fallback>
        </mc:AlternateContent>
      </w:r>
    </w:p>
    <w:p w:rsidR="009248E8" w:rsidRDefault="009C3498" w:rsidP="009F76E7">
      <w:pPr>
        <w:rPr>
          <w:rFonts w:ascii="HG丸ｺﾞｼｯｸM-PRO" w:eastAsia="HG丸ｺﾞｼｯｸM-PRO"/>
          <w:b/>
          <w:sz w:val="32"/>
          <w:szCs w:val="32"/>
        </w:rPr>
      </w:pPr>
      <w:r w:rsidRPr="00864B32">
        <w:rPr>
          <w:noProof/>
          <w:sz w:val="20"/>
        </w:rPr>
        <mc:AlternateContent>
          <mc:Choice Requires="wps">
            <w:drawing>
              <wp:anchor distT="0" distB="0" distL="114300" distR="114300" simplePos="0" relativeHeight="251869696" behindDoc="0" locked="0" layoutInCell="1" allowOverlap="1" wp14:anchorId="6DB59ABC" wp14:editId="6AFE2278">
                <wp:simplePos x="0" y="0"/>
                <wp:positionH relativeFrom="column">
                  <wp:posOffset>2901315</wp:posOffset>
                </wp:positionH>
                <wp:positionV relativeFrom="paragraph">
                  <wp:posOffset>358775</wp:posOffset>
                </wp:positionV>
                <wp:extent cx="3143250" cy="2686050"/>
                <wp:effectExtent l="0" t="0" r="0" b="0"/>
                <wp:wrapNone/>
                <wp:docPr id="2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2686050"/>
                        </a:xfrm>
                        <a:prstGeom prst="rect">
                          <a:avLst/>
                        </a:prstGeom>
                        <a:noFill/>
                        <a:ln w="9525">
                          <a:noFill/>
                          <a:miter lim="800000"/>
                          <a:headEnd/>
                          <a:tailEnd/>
                        </a:ln>
                      </wps:spPr>
                      <wps:txbx>
                        <w:txbxContent>
                          <w:p w:rsidR="00422173" w:rsidRDefault="00422173" w:rsidP="00931583">
                            <w:pPr>
                              <w:spacing w:line="300" w:lineRule="exact"/>
                              <w:ind w:firstLineChars="100" w:firstLine="210"/>
                              <w:rPr>
                                <w:rFonts w:ascii="ＭＳ Ｐ明朝" w:eastAsia="ＭＳ Ｐ明朝" w:hAnsi="ＭＳ Ｐ明朝"/>
                                <w:szCs w:val="21"/>
                              </w:rPr>
                            </w:pPr>
                            <w:r w:rsidRPr="00931583">
                              <w:rPr>
                                <w:rFonts w:ascii="ＭＳ Ｐ明朝" w:eastAsia="ＭＳ Ｐ明朝" w:hAnsi="ＭＳ Ｐ明朝" w:hint="eastAsia"/>
                                <w:szCs w:val="21"/>
                              </w:rPr>
                              <w:t>１</w:t>
                            </w:r>
                            <w:r w:rsidR="00383B8C">
                              <w:rPr>
                                <w:rFonts w:ascii="ＭＳ Ｐ明朝" w:eastAsia="ＭＳ Ｐ明朝" w:hAnsi="ＭＳ Ｐ明朝" w:hint="eastAsia"/>
                                <w:szCs w:val="21"/>
                              </w:rPr>
                              <w:t>１月１２日（火）西保健福祉</w:t>
                            </w:r>
                            <w:r w:rsidRPr="00931583">
                              <w:rPr>
                                <w:rFonts w:ascii="ＭＳ Ｐ明朝" w:eastAsia="ＭＳ Ｐ明朝" w:hAnsi="ＭＳ Ｐ明朝" w:hint="eastAsia"/>
                                <w:szCs w:val="21"/>
                              </w:rPr>
                              <w:t>センターで、平成２５年度地域リーダー研修会が開催されました。「地域で安心して暮らせるまちづくりを進めるために」をテーマに当協議会が取り組んでいる緊急連絡カードについて吉崎会長が説明されました。このカードは冷蔵庫に貼り付けできるもので緊急時の連絡先・かかりつけ医院等が記載され、救急隊員が駆け付</w:t>
                            </w:r>
                          </w:p>
                          <w:p w:rsidR="00422173" w:rsidRDefault="00422173" w:rsidP="00326889">
                            <w:pPr>
                              <w:spacing w:line="300" w:lineRule="exact"/>
                              <w:rPr>
                                <w:rFonts w:ascii="ＭＳ Ｐ明朝" w:eastAsia="ＭＳ Ｐ明朝" w:hAnsi="ＭＳ Ｐ明朝"/>
                                <w:szCs w:val="21"/>
                              </w:rPr>
                            </w:pPr>
                            <w:r w:rsidRPr="00931583">
                              <w:rPr>
                                <w:rFonts w:ascii="ＭＳ Ｐ明朝" w:eastAsia="ＭＳ Ｐ明朝" w:hAnsi="ＭＳ Ｐ明朝" w:hint="eastAsia"/>
                                <w:szCs w:val="21"/>
                              </w:rPr>
                              <w:t>けた時、保険証</w:t>
                            </w:r>
                          </w:p>
                          <w:p w:rsidR="00422173" w:rsidRDefault="00422173" w:rsidP="00326889">
                            <w:pPr>
                              <w:spacing w:line="300" w:lineRule="exact"/>
                              <w:rPr>
                                <w:rFonts w:ascii="ＭＳ Ｐ明朝" w:eastAsia="ＭＳ Ｐ明朝" w:hAnsi="ＭＳ Ｐ明朝"/>
                                <w:szCs w:val="21"/>
                              </w:rPr>
                            </w:pPr>
                            <w:r w:rsidRPr="00931583">
                              <w:rPr>
                                <w:rFonts w:ascii="ＭＳ Ｐ明朝" w:eastAsia="ＭＳ Ｐ明朝" w:hAnsi="ＭＳ Ｐ明朝" w:hint="eastAsia"/>
                                <w:szCs w:val="21"/>
                              </w:rPr>
                              <w:t>がなくても情報が</w:t>
                            </w:r>
                          </w:p>
                          <w:p w:rsidR="00422173" w:rsidRDefault="00422173" w:rsidP="00326889">
                            <w:pPr>
                              <w:spacing w:line="300" w:lineRule="exact"/>
                              <w:rPr>
                                <w:rFonts w:ascii="ＭＳ Ｐ明朝" w:eastAsia="ＭＳ Ｐ明朝" w:hAnsi="ＭＳ Ｐ明朝"/>
                                <w:szCs w:val="21"/>
                              </w:rPr>
                            </w:pPr>
                            <w:r w:rsidRPr="00931583">
                              <w:rPr>
                                <w:rFonts w:ascii="ＭＳ Ｐ明朝" w:eastAsia="ＭＳ Ｐ明朝" w:hAnsi="ＭＳ Ｐ明朝" w:hint="eastAsia"/>
                                <w:szCs w:val="21"/>
                              </w:rPr>
                              <w:t>わかるよう記入し</w:t>
                            </w:r>
                          </w:p>
                          <w:p w:rsidR="00422173" w:rsidRPr="00931583" w:rsidRDefault="00422173" w:rsidP="00326889">
                            <w:pPr>
                              <w:spacing w:line="300" w:lineRule="exact"/>
                              <w:rPr>
                                <w:rFonts w:ascii="ＭＳ Ｐ明朝" w:eastAsia="ＭＳ Ｐ明朝" w:hAnsi="ＭＳ Ｐ明朝"/>
                                <w:szCs w:val="21"/>
                              </w:rPr>
                            </w:pPr>
                            <w:r w:rsidRPr="00931583">
                              <w:rPr>
                                <w:rFonts w:ascii="ＭＳ Ｐ明朝" w:eastAsia="ＭＳ Ｐ明朝" w:hAnsi="ＭＳ Ｐ明朝" w:hint="eastAsia"/>
                                <w:szCs w:val="21"/>
                              </w:rPr>
                              <w:t>ているものです。</w:t>
                            </w:r>
                          </w:p>
                        </w:txbxContent>
                      </wps:txbx>
                      <wps:bodyPr rot="0" vert="horz" wrap="square" lIns="0" tIns="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left:0;text-align:left;margin-left:228.45pt;margin-top:28.25pt;width:247.5pt;height:211.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" filled="f" stroked="f">
                <v:textbox inset="0,0,0">
                  <w:txbxContent>
                    <w:p w:rsidR="00422173" w:rsidRDefault="00422173" w:rsidP="00931583">
                      <w:pPr>
                        <w:spacing w:line="300" w:lineRule="exact"/>
                        <w:ind w:firstLineChars="100" w:firstLine="210"/>
                        <w:rPr>
                          <w:rFonts w:ascii="ＭＳ Ｐ明朝" w:eastAsia="ＭＳ Ｐ明朝" w:hAnsi="ＭＳ Ｐ明朝"/>
                          <w:szCs w:val="21"/>
                        </w:rPr>
                      </w:pPr>
                      <w:r w:rsidRPr="00931583">
                        <w:rPr>
                          <w:rFonts w:ascii="ＭＳ Ｐ明朝" w:eastAsia="ＭＳ Ｐ明朝" w:hAnsi="ＭＳ Ｐ明朝" w:hint="eastAsia"/>
                          <w:szCs w:val="21"/>
                        </w:rPr>
                        <w:t>１</w:t>
                      </w:r>
                      <w:r w:rsidR="00383B8C">
                        <w:rPr>
                          <w:rFonts w:ascii="ＭＳ Ｐ明朝" w:eastAsia="ＭＳ Ｐ明朝" w:hAnsi="ＭＳ Ｐ明朝" w:hint="eastAsia"/>
                          <w:szCs w:val="21"/>
                        </w:rPr>
                        <w:t>１月１２日（火）西保健福祉</w:t>
                      </w:r>
                      <w:r w:rsidRPr="00931583">
                        <w:rPr>
                          <w:rFonts w:ascii="ＭＳ Ｐ明朝" w:eastAsia="ＭＳ Ｐ明朝" w:hAnsi="ＭＳ Ｐ明朝" w:hint="eastAsia"/>
                          <w:szCs w:val="21"/>
                        </w:rPr>
                        <w:t>センターで、平成２５年度地域リーダー研修会が開催されました。「地域で安心して暮らせるまちづくりを進めるために」をテーマに当協議会が取り組んでいる緊急連絡カードについて吉崎会長が説明されました。このカードは冷蔵庫に貼り付けできるもので緊急時の連絡先・かかりつけ医院等が記載され、救急隊員が駆け付</w:t>
                      </w:r>
                    </w:p>
                    <w:p w:rsidR="00422173" w:rsidRDefault="00422173" w:rsidP="00326889">
                      <w:pPr>
                        <w:spacing w:line="300" w:lineRule="exact"/>
                        <w:rPr>
                          <w:rFonts w:ascii="ＭＳ Ｐ明朝" w:eastAsia="ＭＳ Ｐ明朝" w:hAnsi="ＭＳ Ｐ明朝"/>
                          <w:szCs w:val="21"/>
                        </w:rPr>
                      </w:pPr>
                      <w:r w:rsidRPr="00931583">
                        <w:rPr>
                          <w:rFonts w:ascii="ＭＳ Ｐ明朝" w:eastAsia="ＭＳ Ｐ明朝" w:hAnsi="ＭＳ Ｐ明朝" w:hint="eastAsia"/>
                          <w:szCs w:val="21"/>
                        </w:rPr>
                        <w:t>けた時、保険証</w:t>
                      </w:r>
                    </w:p>
                    <w:p w:rsidR="00422173" w:rsidRDefault="00422173" w:rsidP="00326889">
                      <w:pPr>
                        <w:spacing w:line="300" w:lineRule="exact"/>
                        <w:rPr>
                          <w:rFonts w:ascii="ＭＳ Ｐ明朝" w:eastAsia="ＭＳ Ｐ明朝" w:hAnsi="ＭＳ Ｐ明朝"/>
                          <w:szCs w:val="21"/>
                        </w:rPr>
                      </w:pPr>
                      <w:r w:rsidRPr="00931583">
                        <w:rPr>
                          <w:rFonts w:ascii="ＭＳ Ｐ明朝" w:eastAsia="ＭＳ Ｐ明朝" w:hAnsi="ＭＳ Ｐ明朝" w:hint="eastAsia"/>
                          <w:szCs w:val="21"/>
                        </w:rPr>
                        <w:t>がなくても情報が</w:t>
                      </w:r>
                    </w:p>
                    <w:p w:rsidR="00422173" w:rsidRDefault="00422173" w:rsidP="00326889">
                      <w:pPr>
                        <w:spacing w:line="300" w:lineRule="exact"/>
                        <w:rPr>
                          <w:rFonts w:ascii="ＭＳ Ｐ明朝" w:eastAsia="ＭＳ Ｐ明朝" w:hAnsi="ＭＳ Ｐ明朝"/>
                          <w:szCs w:val="21"/>
                        </w:rPr>
                      </w:pPr>
                      <w:r w:rsidRPr="00931583">
                        <w:rPr>
                          <w:rFonts w:ascii="ＭＳ Ｐ明朝" w:eastAsia="ＭＳ Ｐ明朝" w:hAnsi="ＭＳ Ｐ明朝" w:hint="eastAsia"/>
                          <w:szCs w:val="21"/>
                        </w:rPr>
                        <w:t>わかるよう記入し</w:t>
                      </w:r>
                    </w:p>
                    <w:p w:rsidR="00422173" w:rsidRPr="00931583" w:rsidRDefault="00422173" w:rsidP="00326889">
                      <w:pPr>
                        <w:spacing w:line="300" w:lineRule="exact"/>
                        <w:rPr>
                          <w:rFonts w:ascii="ＭＳ Ｐ明朝" w:eastAsia="ＭＳ Ｐ明朝" w:hAnsi="ＭＳ Ｐ明朝"/>
                          <w:szCs w:val="21"/>
                        </w:rPr>
                      </w:pPr>
                      <w:r w:rsidRPr="00931583">
                        <w:rPr>
                          <w:rFonts w:ascii="ＭＳ Ｐ明朝" w:eastAsia="ＭＳ Ｐ明朝" w:hAnsi="ＭＳ Ｐ明朝" w:hint="eastAsia"/>
                          <w:szCs w:val="21"/>
                        </w:rPr>
                        <w:t>ているものです。</w:t>
                      </w:r>
                    </w:p>
                  </w:txbxContent>
                </v:textbox>
              </v:shape>
            </w:pict>
          </mc:Fallback>
        </mc:AlternateContent>
      </w:r>
      <w:r w:rsidR="0053654E" w:rsidRPr="00864B32">
        <w:rPr>
          <w:noProof/>
          <w:sz w:val="20"/>
        </w:rPr>
        <mc:AlternateContent>
          <mc:Choice Requires="wps">
            <w:drawing>
              <wp:anchor distT="0" distB="0" distL="114300" distR="114300" simplePos="0" relativeHeight="251817472" behindDoc="0" locked="0" layoutInCell="1" allowOverlap="1" wp14:anchorId="327D3F52" wp14:editId="09F2EBA8">
                <wp:simplePos x="0" y="0"/>
                <wp:positionH relativeFrom="column">
                  <wp:posOffset>-552379</wp:posOffset>
                </wp:positionH>
                <wp:positionV relativeFrom="paragraph">
                  <wp:posOffset>403225</wp:posOffset>
                </wp:positionV>
                <wp:extent cx="3091815" cy="1816100"/>
                <wp:effectExtent l="0" t="0" r="13335" b="0"/>
                <wp:wrapNone/>
                <wp:docPr id="2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815" cy="1816100"/>
                        </a:xfrm>
                        <a:prstGeom prst="rect">
                          <a:avLst/>
                        </a:prstGeom>
                        <a:noFill/>
                        <a:ln w="9525">
                          <a:noFill/>
                          <a:miter lim="800000"/>
                          <a:headEnd/>
                          <a:tailEnd/>
                        </a:ln>
                      </wps:spPr>
                      <wps:txbx>
                        <w:txbxContent>
                          <w:p w:rsidR="00422173" w:rsidRPr="00931583" w:rsidRDefault="00422173" w:rsidP="00280515">
                            <w:pPr>
                              <w:spacing w:line="300" w:lineRule="exact"/>
                              <w:ind w:firstLineChars="100" w:firstLine="210"/>
                              <w:rPr>
                                <w:rFonts w:ascii="ＭＳ Ｐ明朝" w:eastAsia="ＭＳ Ｐ明朝" w:hAnsi="ＭＳ Ｐ明朝"/>
                                <w:szCs w:val="21"/>
                              </w:rPr>
                            </w:pPr>
                            <w:r w:rsidRPr="00931583">
                              <w:rPr>
                                <w:rFonts w:ascii="ＭＳ Ｐ明朝" w:eastAsia="ＭＳ Ｐ明朝" w:hAnsi="ＭＳ Ｐ明朝" w:hint="eastAsia"/>
                                <w:szCs w:val="21"/>
                              </w:rPr>
                              <w:t>１２月４日（水）婦中町富崎の水野クリニック水野一郎先生を講師にお招きし、「糖尿病を予防しよう」と題して地域講演会を開催しました。</w:t>
                            </w:r>
                          </w:p>
                          <w:p w:rsidR="00422173" w:rsidRPr="00931583" w:rsidRDefault="00422173" w:rsidP="00280515">
                            <w:pPr>
                              <w:spacing w:line="300" w:lineRule="exact"/>
                              <w:ind w:firstLineChars="100" w:firstLine="210"/>
                              <w:rPr>
                                <w:rFonts w:ascii="ＭＳ Ｐ明朝" w:eastAsia="ＭＳ Ｐ明朝" w:hAnsi="ＭＳ Ｐ明朝"/>
                                <w:szCs w:val="21"/>
                              </w:rPr>
                            </w:pPr>
                            <w:r w:rsidRPr="00931583">
                              <w:rPr>
                                <w:rFonts w:ascii="ＭＳ Ｐ明朝" w:eastAsia="ＭＳ Ｐ明朝" w:hAnsi="ＭＳ Ｐ明朝" w:hint="eastAsia"/>
                                <w:szCs w:val="21"/>
                              </w:rPr>
                              <w:t>久しぶりに晴れて暖かく気持ちの良い日に、多数の方が来館されました。４０歳以上の約３．５人に１人が糖尿病の疑いがあるとのこと！糖尿病を予防するための日常生活について説明していただきました。講義終了後１人１人チェックリストに基づき健康チェックを行いました。</w:t>
                            </w:r>
                          </w:p>
                        </w:txbxContent>
                      </wps:txbx>
                      <wps:bodyPr rot="0" vert="horz" wrap="square" lIns="0" tIns="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43.5pt;margin-top:31.75pt;width:243.45pt;height:143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" filled="f" stroked="f">
                <v:textbox inset="0,0,0">
                  <w:txbxContent>
                    <w:p w:rsidR="00422173" w:rsidRPr="00931583" w:rsidRDefault="00422173" w:rsidP="00280515">
                      <w:pPr>
                        <w:spacing w:line="300" w:lineRule="exact"/>
                        <w:ind w:firstLineChars="100" w:firstLine="210"/>
                        <w:rPr>
                          <w:rFonts w:ascii="ＭＳ Ｐ明朝" w:eastAsia="ＭＳ Ｐ明朝" w:hAnsi="ＭＳ Ｐ明朝"/>
                          <w:szCs w:val="21"/>
                        </w:rPr>
                      </w:pPr>
                      <w:r w:rsidRPr="00931583">
                        <w:rPr>
                          <w:rFonts w:ascii="ＭＳ Ｐ明朝" w:eastAsia="ＭＳ Ｐ明朝" w:hAnsi="ＭＳ Ｐ明朝" w:hint="eastAsia"/>
                          <w:szCs w:val="21"/>
                        </w:rPr>
                        <w:t>１２月４日（水）婦中町富崎の水野クリニック水野一郎先生を講師にお招きし、「糖尿病を予防しよう」と題して地域講演会を開催しました。</w:t>
                      </w:r>
                    </w:p>
                    <w:p w:rsidR="00422173" w:rsidRPr="00931583" w:rsidRDefault="00422173" w:rsidP="00280515">
                      <w:pPr>
                        <w:spacing w:line="300" w:lineRule="exact"/>
                        <w:ind w:firstLineChars="100" w:firstLine="210"/>
                        <w:rPr>
                          <w:rFonts w:ascii="ＭＳ Ｐ明朝" w:eastAsia="ＭＳ Ｐ明朝" w:hAnsi="ＭＳ Ｐ明朝"/>
                          <w:szCs w:val="21"/>
                        </w:rPr>
                      </w:pPr>
                      <w:r w:rsidRPr="00931583">
                        <w:rPr>
                          <w:rFonts w:ascii="ＭＳ Ｐ明朝" w:eastAsia="ＭＳ Ｐ明朝" w:hAnsi="ＭＳ Ｐ明朝" w:hint="eastAsia"/>
                          <w:szCs w:val="21"/>
                        </w:rPr>
                        <w:t>久しぶりに晴れて暖かく気持ちの良い日に、多数の方が来館されました。４０歳以上の約３．５人に１人が糖尿病の疑いがあるとのこと！糖尿病を予防するための日常生活について説明していただきました。講義終了後１人１人チェックリストに基づき健康チェックを行いました。</w:t>
                      </w:r>
                    </w:p>
                  </w:txbxContent>
                </v:textbox>
              </v:shape>
            </w:pict>
          </mc:Fallback>
        </mc:AlternateContent>
      </w:r>
    </w:p>
    <w:p w:rsidR="009248E8" w:rsidRDefault="009248E8" w:rsidP="009F76E7">
      <w:pPr>
        <w:rPr>
          <w:rFonts w:ascii="HG丸ｺﾞｼｯｸM-PRO" w:eastAsia="HG丸ｺﾞｼｯｸM-PRO"/>
          <w:b/>
          <w:sz w:val="32"/>
          <w:szCs w:val="32"/>
        </w:rPr>
      </w:pPr>
    </w:p>
    <w:p w:rsidR="00233B74" w:rsidRDefault="00233B74" w:rsidP="009F76E7">
      <w:pPr>
        <w:rPr>
          <w:noProof/>
          <w:sz w:val="24"/>
        </w:rPr>
      </w:pPr>
    </w:p>
    <w:p w:rsidR="00233B74" w:rsidRDefault="00233B74" w:rsidP="009F76E7">
      <w:pPr>
        <w:rPr>
          <w:noProof/>
          <w:sz w:val="24"/>
        </w:rPr>
      </w:pPr>
    </w:p>
    <w:p w:rsidR="00233B74" w:rsidRPr="00233B74" w:rsidRDefault="006755F5" w:rsidP="009F76E7">
      <w:pPr>
        <w:rPr>
          <w:rFonts w:ascii="HG丸ｺﾞｼｯｸM-PRO" w:eastAsia="HG丸ｺﾞｼｯｸM-PRO"/>
          <w:b/>
          <w:sz w:val="32"/>
          <w:szCs w:val="32"/>
        </w:rPr>
      </w:pPr>
      <w:r>
        <w:rPr>
          <w:rFonts w:ascii="HG丸ｺﾞｼｯｸM-PRO" w:eastAsia="HG丸ｺﾞｼｯｸM-PRO"/>
          <w:noProof/>
          <w:color w:val="000000"/>
          <w:sz w:val="24"/>
          <w:szCs w:val="22"/>
        </w:rPr>
        <w:drawing>
          <wp:anchor distT="0" distB="0" distL="114300" distR="114300" simplePos="0" relativeHeight="251870720" behindDoc="0" locked="0" layoutInCell="1" allowOverlap="1" wp14:anchorId="47474EB8" wp14:editId="15A3B5A6">
            <wp:simplePos x="0" y="0"/>
            <wp:positionH relativeFrom="column">
              <wp:posOffset>3993515</wp:posOffset>
            </wp:positionH>
            <wp:positionV relativeFrom="paragraph">
              <wp:posOffset>206375</wp:posOffset>
            </wp:positionV>
            <wp:extent cx="2051050" cy="1187450"/>
            <wp:effectExtent l="95250" t="95250" r="101600" b="88900"/>
            <wp:wrapNone/>
            <wp:docPr id="263" name="図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1091.JPG"/>
                    <pic:cNvPicPr/>
                  </pic:nvPicPr>
                  <pic:blipFill rotWithShape="1">
                    <a:blip r:embed="rId23" cstate="print">
                      <a:extLst>
                        <a:ext uri="{28A0092B-C50C-407E-A947-70E740481C1C}">
                          <a14:useLocalDpi xmlns:a14="http://schemas.microsoft.com/office/drawing/2010/main" val="0"/>
                        </a:ext>
                      </a:extLst>
                    </a:blip>
                    <a:srcRect l="28249" t="15798" r="1" b="16971"/>
                    <a:stretch/>
                  </pic:blipFill>
                  <pic:spPr bwMode="auto">
                    <a:xfrm>
                      <a:off x="0" y="0"/>
                      <a:ext cx="2051050" cy="1187450"/>
                    </a:xfrm>
                    <a:prstGeom prst="round2DiagRect">
                      <a:avLst>
                        <a:gd name="adj1" fmla="val 16667"/>
                        <a:gd name="adj2" fmla="val 0"/>
                      </a:avLst>
                    </a:prstGeom>
                    <a:ln w="88900" cap="sq" cmpd="sng" algn="ctr">
                      <a:solidFill>
                        <a:srgbClr val="FFFFFF"/>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248E8" w:rsidRDefault="00422173" w:rsidP="009F76E7">
      <w:pPr>
        <w:rPr>
          <w:rFonts w:ascii="HG丸ｺﾞｼｯｸM-PRO" w:eastAsia="HG丸ｺﾞｼｯｸM-PRO"/>
          <w:b/>
          <w:sz w:val="32"/>
          <w:szCs w:val="32"/>
        </w:rPr>
      </w:pPr>
      <w:r>
        <w:rPr>
          <w:rFonts w:ascii="HG丸ｺﾞｼｯｸM-PRO" w:eastAsia="HG丸ｺﾞｼｯｸM-PRO"/>
          <w:noProof/>
          <w:color w:val="000000"/>
          <w:sz w:val="24"/>
          <w:szCs w:val="22"/>
        </w:rPr>
        <w:drawing>
          <wp:anchor distT="0" distB="0" distL="114300" distR="114300" simplePos="0" relativeHeight="251866624" behindDoc="0" locked="0" layoutInCell="1" allowOverlap="1" wp14:anchorId="447C5BC0" wp14:editId="71D8A24C">
            <wp:simplePos x="0" y="0"/>
            <wp:positionH relativeFrom="column">
              <wp:posOffset>1186815</wp:posOffset>
            </wp:positionH>
            <wp:positionV relativeFrom="paragraph">
              <wp:posOffset>316336</wp:posOffset>
            </wp:positionV>
            <wp:extent cx="1570355" cy="1657350"/>
            <wp:effectExtent l="0" t="0" r="0" b="0"/>
            <wp:wrapNone/>
            <wp:docPr id="258" name="図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するさと地域講演会 012.JPG"/>
                    <pic:cNvPicPr/>
                  </pic:nvPicPr>
                  <pic:blipFill rotWithShape="1">
                    <a:blip r:embed="rId24" cstate="print">
                      <a:extLst>
                        <a:ext uri="{28A0092B-C50C-407E-A947-70E740481C1C}">
                          <a14:useLocalDpi xmlns:a14="http://schemas.microsoft.com/office/drawing/2010/main" val="0"/>
                        </a:ext>
                      </a:extLst>
                    </a:blip>
                    <a:srcRect l="22362" r="24325"/>
                    <a:stretch/>
                  </pic:blipFill>
                  <pic:spPr bwMode="auto">
                    <a:xfrm>
                      <a:off x="0" y="0"/>
                      <a:ext cx="1570355" cy="1657350"/>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654E">
        <w:rPr>
          <w:rFonts w:ascii="HG丸ｺﾞｼｯｸM-PRO" w:eastAsia="HG丸ｺﾞｼｯｸM-PRO"/>
          <w:noProof/>
          <w:color w:val="000000"/>
          <w:sz w:val="24"/>
          <w:szCs w:val="22"/>
        </w:rPr>
        <w:drawing>
          <wp:anchor distT="0" distB="0" distL="114300" distR="114300" simplePos="0" relativeHeight="251865600" behindDoc="0" locked="0" layoutInCell="1" allowOverlap="1" wp14:anchorId="1ED73DBD" wp14:editId="4268465D">
            <wp:simplePos x="0" y="0"/>
            <wp:positionH relativeFrom="column">
              <wp:posOffset>-516255</wp:posOffset>
            </wp:positionH>
            <wp:positionV relativeFrom="paragraph">
              <wp:posOffset>200025</wp:posOffset>
            </wp:positionV>
            <wp:extent cx="2332344" cy="1693545"/>
            <wp:effectExtent l="133350" t="152400" r="163830" b="17335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するさと地域講演会 006.JPG"/>
                    <pic:cNvPicPr/>
                  </pic:nvPicPr>
                  <pic:blipFill rotWithShape="1">
                    <a:blip r:embed="rId25" cstate="print">
                      <a:extLst>
                        <a:ext uri="{28A0092B-C50C-407E-A947-70E740481C1C}">
                          <a14:useLocalDpi xmlns:a14="http://schemas.microsoft.com/office/drawing/2010/main" val="0"/>
                        </a:ext>
                      </a:extLst>
                    </a:blip>
                    <a:srcRect l="22503"/>
                    <a:stretch/>
                  </pic:blipFill>
                  <pic:spPr bwMode="auto">
                    <a:xfrm>
                      <a:off x="0" y="0"/>
                      <a:ext cx="2332344" cy="169354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248E8" w:rsidRDefault="009248E8" w:rsidP="009F76E7">
      <w:pPr>
        <w:rPr>
          <w:rFonts w:ascii="HG丸ｺﾞｼｯｸM-PRO" w:eastAsia="HG丸ｺﾞｼｯｸM-PRO"/>
          <w:b/>
          <w:sz w:val="32"/>
          <w:szCs w:val="32"/>
        </w:rPr>
      </w:pPr>
    </w:p>
    <w:p w:rsidR="009248E8" w:rsidRDefault="005E53DA" w:rsidP="009248E8">
      <w:pPr>
        <w:rPr>
          <w:sz w:val="24"/>
        </w:rPr>
      </w:pPr>
      <w:r>
        <w:rPr>
          <w:noProof/>
        </w:rPr>
        <mc:AlternateContent>
          <mc:Choice Requires="wpg">
            <w:drawing>
              <wp:anchor distT="0" distB="0" distL="114300" distR="114300" simplePos="0" relativeHeight="251809280" behindDoc="0" locked="0" layoutInCell="1" allowOverlap="1" wp14:anchorId="7F3326D1" wp14:editId="686525F8">
                <wp:simplePos x="0" y="0"/>
                <wp:positionH relativeFrom="column">
                  <wp:posOffset>2945765</wp:posOffset>
                </wp:positionH>
                <wp:positionV relativeFrom="paragraph">
                  <wp:posOffset>130175</wp:posOffset>
                </wp:positionV>
                <wp:extent cx="3224530" cy="340360"/>
                <wp:effectExtent l="0" t="0" r="13970" b="40640"/>
                <wp:wrapNone/>
                <wp:docPr id="287" name="グループ化 287"/>
                <wp:cNvGraphicFramePr/>
                <a:graphic xmlns:a="http://schemas.openxmlformats.org/drawingml/2006/main">
                  <a:graphicData uri="http://schemas.microsoft.com/office/word/2010/wordprocessingGroup">
                    <wpg:wgp>
                      <wpg:cNvGrpSpPr/>
                      <wpg:grpSpPr>
                        <a:xfrm>
                          <a:off x="0" y="0"/>
                          <a:ext cx="3224530" cy="340360"/>
                          <a:chOff x="0" y="0"/>
                          <a:chExt cx="2059045" cy="276293"/>
                        </a:xfrm>
                      </wpg:grpSpPr>
                      <wps:wsp>
                        <wps:cNvPr id="288" name="正方形/長方形 288"/>
                        <wps:cNvSpPr/>
                        <wps:spPr>
                          <a:xfrm>
                            <a:off x="203931" y="13156"/>
                            <a:ext cx="1651000" cy="210185"/>
                          </a:xfrm>
                          <a:prstGeom prst="rect">
                            <a:avLst/>
                          </a:prstGeom>
                          <a:solidFill>
                            <a:srgbClr val="E6EDF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直線コネクタ 289"/>
                        <wps:cNvCnPr/>
                        <wps:spPr>
                          <a:xfrm>
                            <a:off x="13157" y="276293"/>
                            <a:ext cx="2045335" cy="0"/>
                          </a:xfrm>
                          <a:prstGeom prst="line">
                            <a:avLst/>
                          </a:prstGeom>
                          <a:noFill/>
                          <a:ln w="76200" cap="flat" cmpd="thinThick" algn="ctr">
                            <a:solidFill>
                              <a:srgbClr val="4F81BD">
                                <a:shade val="95000"/>
                                <a:satMod val="105000"/>
                              </a:srgbClr>
                            </a:solidFill>
                            <a:prstDash val="solid"/>
                          </a:ln>
                          <a:effectLst/>
                        </wps:spPr>
                        <wps:bodyPr/>
                      </wps:wsp>
                      <wps:wsp>
                        <wps:cNvPr id="290" name="直線コネクタ 290"/>
                        <wps:cNvCnPr/>
                        <wps:spPr>
                          <a:xfrm>
                            <a:off x="13157" y="0"/>
                            <a:ext cx="2045335" cy="0"/>
                          </a:xfrm>
                          <a:prstGeom prst="line">
                            <a:avLst/>
                          </a:prstGeom>
                          <a:noFill/>
                          <a:ln w="9525" cap="flat" cmpd="sng" algn="ctr">
                            <a:solidFill>
                              <a:srgbClr val="4F81BD">
                                <a:shade val="95000"/>
                                <a:satMod val="105000"/>
                              </a:srgbClr>
                            </a:solidFill>
                            <a:prstDash val="solid"/>
                          </a:ln>
                          <a:effectLst/>
                        </wps:spPr>
                        <wps:bodyPr/>
                      </wps:wsp>
                      <pic:pic xmlns:pic="http://schemas.openxmlformats.org/drawingml/2006/picture">
                        <pic:nvPicPr>
                          <pic:cNvPr id="291" name="図 291" descr="C:\Users\800656\AppData\Local\Microsoft\Windows\Temporary Internet Files\Content.IE5\MBGHYJXS\MC900441359[1].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19735"/>
                            <a:ext cx="203931" cy="203931"/>
                          </a:xfrm>
                          <a:prstGeom prst="rect">
                            <a:avLst/>
                          </a:prstGeom>
                          <a:noFill/>
                          <a:ln>
                            <a:noFill/>
                          </a:ln>
                        </pic:spPr>
                      </pic:pic>
                      <pic:pic xmlns:pic="http://schemas.openxmlformats.org/drawingml/2006/picture">
                        <pic:nvPicPr>
                          <pic:cNvPr id="292" name="図 292" descr="C:\Users\800656\AppData\Local\Microsoft\Windows\Temporary Internet Files\Content.IE5\MBGHYJXS\MC900441359[1].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855114" y="19735"/>
                            <a:ext cx="203931" cy="203931"/>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グループ化 287" o:spid="_x0000_s1026" style="position:absolute;left:0;text-align:left;margin-left:231.95pt;margin-top:10.25pt;width:253.9pt;height:26.8pt;z-index:251809280;mso-width-relative:margin;mso-height-relative:margin" coordsize="20590,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">
                <v:rect id="正方形/長方形 288" o:spid="_x0000_s1027" style="position:absolute;left:2039;top:131;width:16510;height:2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zbhMIA&#10;AADcAAAADwAAAGRycy9kb3ducmV2LnhtbERPPWvDMBDdA/0P4grdYjkeTOpGMcHQUrqUJIbQ7bCu&#10;lql0ciw1cf99NAQ6Pt73pp6dFReawuBZwSrLQRB3Xg/cK2iPr8s1iBCRNVrPpOCPAtTbh8UGK+2v&#10;vKfLIfYihXCoUIGJcaykDJ0hhyHzI3Hivv3kMCY49VJPeE3hzsoiz0vpcODUYHCkxlD3c/h1Cj7e&#10;zmafNyerj/o5nNvPsviKpVJPj/PuBUSkOf6L7+53raBYp7XpTDoCcn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fNuEwgAAANwAAAAPAAAAAAAAAAAAAAAAAJgCAABkcnMvZG93&#10;bnJldi54bWxQSwUGAAAAAAQABAD1AAAAhwMAAAAA&#10;" fillcolor="#e6edf6" stroked="f" strokeweight="2pt"/>
                <v:line id="直線コネクタ 289" o:spid="_x0000_s1028" style="position:absolute;visibility:visible;mso-wrap-style:square" from="131,2762" to="20584,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bjSMUAAADcAAAADwAAAGRycy9kb3ducmV2LnhtbESPQWvCQBSE70L/w/IK3nSTHDRNXUUE&#10;aUEv2h7a2yP7TILZt3F3Nem/7wqCx2FmvmEWq8G04kbON5YVpNMEBHFpdcOVgu+v7SQH4QOyxtYy&#10;KfgjD6vly2iBhbY9H+h2DJWIEPYFKqhD6AopfVmTQT+1HXH0TtYZDFG6SmqHfYSbVmZJMpMGG44L&#10;NXa0qak8H69GwWW2m+8/ru4nzbeYhdau0+a3V2r8OqzfQQQawjP8aH9qBVn+Bvcz8QjI5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qbjSMUAAADcAAAADwAAAAAAAAAA&#10;AAAAAAChAgAAZHJzL2Rvd25yZXYueG1sUEsFBgAAAAAEAAQA+QAAAJMDAAAAAA==&#10;" strokecolor="#4a7ebb" strokeweight="6pt">
                  <v:stroke linestyle="thinThick"/>
                </v:line>
                <v:line id="直線コネクタ 290" o:spid="_x0000_s1029" style="position:absolute;visibility:visible;mso-wrap-style:square" from="131,0" to="205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Hsa8EAAADcAAAADwAAAGRycy9kb3ducmV2LnhtbERPz2vCMBS+C/4P4Qm7aToHslajyGCw&#10;ww7qBD0+k2dT1rx0SdZ2//1yGOz48f3e7EbXip5CbDwreFwUIIi1Nw3XCs4fr/NnEDEhG2w9k4If&#10;irDbTicbrIwf+Ej9KdUih3CsUIFNqaukjNqSw7jwHXHm7j44TBmGWpqAQw53rVwWxUo6bDg3WOzo&#10;xZL+PH07BReL74eDviXyT9e9NrUx/qtU6mE27tcgEo3pX/znfjMKlmWen8/kIyC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EexrwQAAANwAAAAPAAAAAAAAAAAAAAAA&#10;AKECAABkcnMvZG93bnJldi54bWxQSwUGAAAAAAQABAD5AAAAjwMAAAAA&#10;" strokecolor="#4a7ebb"/>
                <v:shape id="図 291" o:spid="_x0000_s1030" type="#_x0000_t75" style="position:absolute;top:197;width:2039;height:2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vs7jFAAAA3AAAAA8AAABkcnMvZG93bnJldi54bWxEj0FrAjEUhO+F/ofwhN5qVilSt0YRoVqK&#10;PbgqvT42r5ulm5ewievuvzeFgsdhZr5hFqveNqKjNtSOFUzGGQji0umaKwWn4/vzK4gQkTU2jknB&#10;QAFWy8eHBebaXflAXRErkSAcclRgYvS5lKE0ZDGMnSdO3o9rLcYk20rqFq8Jbhs5zbKZtFhzWjDo&#10;aWOo/C0uVsHFfPqX2XzzFYbztjt5/90P+51ST6N+/QYiUh/v4f/2h1YwnU/g70w6AnJ5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577O4xQAAANwAAAAPAAAAAAAAAAAAAAAA&#10;AJ8CAABkcnMvZG93bnJldi54bWxQSwUGAAAAAAQABAD3AAAAkQMAAAAA&#10;">
                  <v:imagedata r:id="rId22" o:title="MC900441359[1]"/>
                  <v:path arrowok="t"/>
                </v:shape>
                <v:shape id="図 292" o:spid="_x0000_s1031" type="#_x0000_t75" style="position:absolute;left:18551;top:197;width:2039;height:2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9Lc/FAAAA3AAAAA8AAABkcnMvZG93bnJldi54bWxEj0FrAjEUhO8F/0N4hd5qtkuRuhpFBNtS&#10;2kOt4vWxeW4WNy9hE9fdf98IgsdhZr5h5sveNqKjNtSOFbyMMxDEpdM1Vwp2f5vnNxAhImtsHJOC&#10;gQIsF6OHORbaXfiXum2sRIJwKFCBidEXUobSkMUwdp44eUfXWoxJtpXULV4S3DYyz7KJtFhzWjDo&#10;aW2oPG3PVsHZfPnXyXT9E4b9e7fz/tAP3x9KPT32qxmISH28h2/tT60gn+ZwPZOOgFz8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JPS3PxQAAANwAAAAPAAAAAAAAAAAAAAAA&#10;AJ8CAABkcnMvZG93bnJldi54bWxQSwUGAAAAAAQABAD3AAAAkQMAAAAA&#10;">
                  <v:imagedata r:id="rId22" o:title="MC900441359[1]"/>
                  <v:path arrowok="t"/>
                </v:shape>
              </v:group>
            </w:pict>
          </mc:Fallback>
        </mc:AlternateContent>
      </w:r>
      <w:r w:rsidR="00521E85">
        <w:rPr>
          <w:noProof/>
        </w:rPr>
        <mc:AlternateContent>
          <mc:Choice Requires="wps">
            <w:drawing>
              <wp:anchor distT="0" distB="0" distL="114300" distR="114300" simplePos="0" relativeHeight="251813376" behindDoc="0" locked="0" layoutInCell="1" allowOverlap="1" wp14:anchorId="0B6E99A7" wp14:editId="2D094721">
                <wp:simplePos x="0" y="0"/>
                <wp:positionH relativeFrom="column">
                  <wp:posOffset>3376930</wp:posOffset>
                </wp:positionH>
                <wp:positionV relativeFrom="paragraph">
                  <wp:posOffset>130175</wp:posOffset>
                </wp:positionV>
                <wp:extent cx="2526665" cy="331470"/>
                <wp:effectExtent l="0" t="0" r="0" b="0"/>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331470"/>
                        </a:xfrm>
                        <a:prstGeom prst="rect">
                          <a:avLst/>
                        </a:prstGeom>
                        <a:noFill/>
                        <a:ln w="9525">
                          <a:noFill/>
                          <a:miter lim="800000"/>
                          <a:headEnd/>
                          <a:tailEnd/>
                        </a:ln>
                      </wps:spPr>
                      <wps:txbx>
                        <w:txbxContent>
                          <w:p w:rsidR="00422173" w:rsidRPr="00422173" w:rsidRDefault="00422173" w:rsidP="00185B00">
                            <w:pPr>
                              <w:jc w:val="center"/>
                              <w:rPr>
                                <w:rFonts w:asciiTheme="majorEastAsia" w:eastAsiaTheme="majorEastAsia" w:hAnsiTheme="majorEastAsia"/>
                                <w:b/>
                                <w:sz w:val="26"/>
                                <w:szCs w:val="26"/>
                              </w:rPr>
                            </w:pPr>
                            <w:r w:rsidRPr="00422173">
                              <w:rPr>
                                <w:rFonts w:asciiTheme="majorEastAsia" w:eastAsiaTheme="majorEastAsia" w:hAnsiTheme="majorEastAsia" w:hint="eastAsia"/>
                                <w:b/>
                                <w:sz w:val="26"/>
                                <w:szCs w:val="26"/>
                              </w:rPr>
                              <w:t>友愛訪問　実施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65.9pt;margin-top:10.25pt;width:198.95pt;height:26.1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" filled="f" stroked="f">
                <v:textbox>
                  <w:txbxContent>
                    <w:p w:rsidR="00422173" w:rsidRPr="00422173" w:rsidRDefault="00422173" w:rsidP="00185B00">
                      <w:pPr>
                        <w:jc w:val="center"/>
                        <w:rPr>
                          <w:rFonts w:asciiTheme="majorEastAsia" w:eastAsiaTheme="majorEastAsia" w:hAnsiTheme="majorEastAsia"/>
                          <w:b/>
                          <w:sz w:val="26"/>
                          <w:szCs w:val="26"/>
                        </w:rPr>
                      </w:pPr>
                      <w:r w:rsidRPr="00422173">
                        <w:rPr>
                          <w:rFonts w:asciiTheme="majorEastAsia" w:eastAsiaTheme="majorEastAsia" w:hAnsiTheme="majorEastAsia" w:hint="eastAsia"/>
                          <w:b/>
                          <w:sz w:val="26"/>
                          <w:szCs w:val="26"/>
                        </w:rPr>
                        <w:t>友愛訪問　実施</w:t>
                      </w:r>
                    </w:p>
                  </w:txbxContent>
                </v:textbox>
              </v:shape>
            </w:pict>
          </mc:Fallback>
        </mc:AlternateContent>
      </w:r>
    </w:p>
    <w:p w:rsidR="00E61E87" w:rsidRDefault="00E61E87" w:rsidP="009D121B">
      <w:pPr>
        <w:spacing w:line="0" w:lineRule="atLeast"/>
        <w:ind w:rightChars="230" w:right="483"/>
        <w:rPr>
          <w:rFonts w:ascii="HG丸ｺﾞｼｯｸM-PRO" w:eastAsia="HG丸ｺﾞｼｯｸM-PRO"/>
          <w:color w:val="000000"/>
          <w:sz w:val="24"/>
          <w:szCs w:val="22"/>
        </w:rPr>
      </w:pPr>
    </w:p>
    <w:p w:rsidR="00250562" w:rsidRDefault="00521E85" w:rsidP="009D121B">
      <w:pPr>
        <w:spacing w:line="0" w:lineRule="atLeast"/>
        <w:ind w:rightChars="230" w:right="483"/>
        <w:rPr>
          <w:rFonts w:ascii="HG丸ｺﾞｼｯｸM-PRO" w:eastAsia="HG丸ｺﾞｼｯｸM-PRO"/>
          <w:color w:val="000000"/>
          <w:sz w:val="24"/>
          <w:szCs w:val="22"/>
        </w:rPr>
      </w:pPr>
      <w:r w:rsidRPr="005F7351">
        <w:rPr>
          <w:noProof/>
          <w:sz w:val="28"/>
        </w:rPr>
        <mc:AlternateContent>
          <mc:Choice Requires="wps">
            <w:drawing>
              <wp:anchor distT="0" distB="0" distL="114300" distR="114300" simplePos="0" relativeHeight="251821568" behindDoc="0" locked="0" layoutInCell="1" allowOverlap="1" wp14:anchorId="57FA7DF3" wp14:editId="3FBEBFA0">
                <wp:simplePos x="0" y="0"/>
                <wp:positionH relativeFrom="column">
                  <wp:posOffset>2945765</wp:posOffset>
                </wp:positionH>
                <wp:positionV relativeFrom="paragraph">
                  <wp:posOffset>66040</wp:posOffset>
                </wp:positionV>
                <wp:extent cx="3225800" cy="988695"/>
                <wp:effectExtent l="0" t="0" r="0" b="1905"/>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988695"/>
                        </a:xfrm>
                        <a:prstGeom prst="rect">
                          <a:avLst/>
                        </a:prstGeom>
                        <a:solidFill>
                          <a:srgbClr val="FFFFFF"/>
                        </a:solidFill>
                        <a:ln w="9525">
                          <a:noFill/>
                          <a:miter lim="800000"/>
                          <a:headEnd/>
                          <a:tailEnd/>
                        </a:ln>
                      </wps:spPr>
                      <wps:txbx>
                        <w:txbxContent>
                          <w:p w:rsidR="00422173" w:rsidRPr="00422173" w:rsidRDefault="00422173" w:rsidP="00280515">
                            <w:pPr>
                              <w:spacing w:line="300" w:lineRule="exact"/>
                              <w:ind w:firstLineChars="100" w:firstLine="220"/>
                              <w:rPr>
                                <w:rFonts w:ascii="ＭＳ Ｐ明朝" w:eastAsia="ＭＳ Ｐ明朝" w:hAnsi="ＭＳ Ｐ明朝"/>
                                <w:sz w:val="22"/>
                                <w:szCs w:val="22"/>
                              </w:rPr>
                            </w:pPr>
                            <w:r w:rsidRPr="00422173">
                              <w:rPr>
                                <w:rFonts w:ascii="ＭＳ Ｐ明朝" w:eastAsia="ＭＳ Ｐ明朝" w:hAnsi="ＭＳ Ｐ明朝" w:hint="eastAsia"/>
                                <w:noProof/>
                                <w:sz w:val="22"/>
                                <w:szCs w:val="22"/>
                              </w:rPr>
                              <w:t>１２月２２日（日）、近況把握等を目的として民生児童委員の方々が一人暮らし高齢者３０名の方々に、クリスマス時期にふさわしいケーキを持って、友愛訪問を実施されました。</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31.95pt;margin-top:5.2pt;width:254pt;height:77.8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" stroked="f">
                <v:textbox inset="0,,0">
                  <w:txbxContent>
                    <w:p w:rsidR="00422173" w:rsidRPr="00422173" w:rsidRDefault="00422173" w:rsidP="00280515">
                      <w:pPr>
                        <w:spacing w:line="300" w:lineRule="exact"/>
                        <w:ind w:firstLineChars="100" w:firstLine="220"/>
                        <w:rPr>
                          <w:rFonts w:ascii="ＭＳ Ｐ明朝" w:eastAsia="ＭＳ Ｐ明朝" w:hAnsi="ＭＳ Ｐ明朝"/>
                          <w:sz w:val="22"/>
                          <w:szCs w:val="22"/>
                        </w:rPr>
                      </w:pPr>
                      <w:r w:rsidRPr="00422173">
                        <w:rPr>
                          <w:rFonts w:ascii="ＭＳ Ｐ明朝" w:eastAsia="ＭＳ Ｐ明朝" w:hAnsi="ＭＳ Ｐ明朝" w:hint="eastAsia"/>
                          <w:noProof/>
                          <w:sz w:val="22"/>
                          <w:szCs w:val="22"/>
                        </w:rPr>
                        <w:t>１２月２２日（日）、近況把握等を目的として民生児童委員の方々が一人暮らし高齢者３０名の方々に、クリスマス時期にふさわしいケーキを持って、友愛訪問を実施されました。</w:t>
                      </w:r>
                    </w:p>
                  </w:txbxContent>
                </v:textbox>
              </v:shape>
            </w:pict>
          </mc:Fallback>
        </mc:AlternateContent>
      </w:r>
    </w:p>
    <w:p w:rsidR="009248E8" w:rsidRPr="00233B74" w:rsidRDefault="00F7375C" w:rsidP="009F76E7">
      <w:pPr>
        <w:rPr>
          <w:rFonts w:ascii="HGP創英角ﾎﾟｯﾌﾟ体" w:eastAsia="HGP創英角ﾎﾟｯﾌﾟ体"/>
          <w:sz w:val="24"/>
        </w:rPr>
      </w:pPr>
      <w:r>
        <w:rPr>
          <w:noProof/>
        </w:rPr>
        <w:drawing>
          <wp:anchor distT="0" distB="0" distL="114300" distR="114300" simplePos="0" relativeHeight="251663872" behindDoc="0" locked="0" layoutInCell="1" allowOverlap="1" wp14:anchorId="13CA29A1" wp14:editId="4DABCA6C">
            <wp:simplePos x="0" y="0"/>
            <wp:positionH relativeFrom="column">
              <wp:posOffset>4914900</wp:posOffset>
            </wp:positionH>
            <wp:positionV relativeFrom="paragraph">
              <wp:posOffset>7058025</wp:posOffset>
            </wp:positionV>
            <wp:extent cx="1371600" cy="755650"/>
            <wp:effectExtent l="0" t="0" r="0" b="6350"/>
            <wp:wrapNone/>
            <wp:docPr id="381" name="図 2" descr="説明: http://kids.wanpug.com/illust/illust25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説明: http://kids.wanpug.com/illust/illust2549.png"/>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37160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52816F45" wp14:editId="4A968255">
            <wp:simplePos x="0" y="0"/>
            <wp:positionH relativeFrom="column">
              <wp:posOffset>4914900</wp:posOffset>
            </wp:positionH>
            <wp:positionV relativeFrom="paragraph">
              <wp:posOffset>7058025</wp:posOffset>
            </wp:positionV>
            <wp:extent cx="1371600" cy="755650"/>
            <wp:effectExtent l="0" t="0" r="0" b="6350"/>
            <wp:wrapNone/>
            <wp:docPr id="380" name="図 2" descr="説明: http://kids.wanpug.com/illust/illust25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説明: http://kids.wanpug.com/illust/illust2549.png"/>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37160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0B12CFAC" wp14:editId="6BB5B653">
            <wp:simplePos x="0" y="0"/>
            <wp:positionH relativeFrom="column">
              <wp:posOffset>4914900</wp:posOffset>
            </wp:positionH>
            <wp:positionV relativeFrom="paragraph">
              <wp:posOffset>7058025</wp:posOffset>
            </wp:positionV>
            <wp:extent cx="1371600" cy="755650"/>
            <wp:effectExtent l="0" t="0" r="0" b="6350"/>
            <wp:wrapNone/>
            <wp:docPr id="379" name="図 2" descr="説明: http://kids.wanpug.com/illust/illust25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説明: http://kids.wanpug.com/illust/illust2549.png"/>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37160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0" locked="0" layoutInCell="1" allowOverlap="1" wp14:anchorId="35207AE0" wp14:editId="3A16AC6E">
            <wp:simplePos x="0" y="0"/>
            <wp:positionH relativeFrom="column">
              <wp:posOffset>5139690</wp:posOffset>
            </wp:positionH>
            <wp:positionV relativeFrom="paragraph">
              <wp:posOffset>7059295</wp:posOffset>
            </wp:positionV>
            <wp:extent cx="1371600" cy="755650"/>
            <wp:effectExtent l="0" t="0" r="0" b="6350"/>
            <wp:wrapNone/>
            <wp:docPr id="372" name="図 2" descr="説明: http://kids.wanpug.com/illust/illust25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説明: http://kids.wanpug.com/illust/illust2549.png"/>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37160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14:anchorId="12E1D5A0" wp14:editId="7CCD108C">
            <wp:simplePos x="0" y="0"/>
            <wp:positionH relativeFrom="column">
              <wp:posOffset>5139690</wp:posOffset>
            </wp:positionH>
            <wp:positionV relativeFrom="paragraph">
              <wp:posOffset>7059295</wp:posOffset>
            </wp:positionV>
            <wp:extent cx="1371600" cy="755650"/>
            <wp:effectExtent l="0" t="0" r="0" b="6350"/>
            <wp:wrapNone/>
            <wp:docPr id="373" name="図 2" descr="説明: http://kids.wanpug.com/illust/illust25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説明: http://kids.wanpug.com/illust/illust2549.png"/>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37160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6200B841" wp14:editId="50A976F2">
            <wp:simplePos x="0" y="0"/>
            <wp:positionH relativeFrom="column">
              <wp:posOffset>5139690</wp:posOffset>
            </wp:positionH>
            <wp:positionV relativeFrom="paragraph">
              <wp:posOffset>7059295</wp:posOffset>
            </wp:positionV>
            <wp:extent cx="1371600" cy="755650"/>
            <wp:effectExtent l="0" t="0" r="0" b="6350"/>
            <wp:wrapNone/>
            <wp:docPr id="374" name="図 2" descr="説明: http://kids.wanpug.com/illust/illust25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説明: http://kids.wanpug.com/illust/illust2549.png"/>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37160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1044F9E2" wp14:editId="41331005">
            <wp:simplePos x="0" y="0"/>
            <wp:positionH relativeFrom="column">
              <wp:posOffset>5139690</wp:posOffset>
            </wp:positionH>
            <wp:positionV relativeFrom="paragraph">
              <wp:posOffset>7059295</wp:posOffset>
            </wp:positionV>
            <wp:extent cx="1371600" cy="755650"/>
            <wp:effectExtent l="0" t="0" r="0" b="6350"/>
            <wp:wrapNone/>
            <wp:docPr id="375" name="図 2" descr="説明: http://kids.wanpug.com/illust/illust25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説明: http://kids.wanpug.com/illust/illust2549.png"/>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37160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920" behindDoc="0" locked="0" layoutInCell="1" allowOverlap="1" wp14:anchorId="5EFA5D24" wp14:editId="45D4194D">
                <wp:simplePos x="0" y="0"/>
                <wp:positionH relativeFrom="column">
                  <wp:posOffset>4457700</wp:posOffset>
                </wp:positionH>
                <wp:positionV relativeFrom="paragraph">
                  <wp:posOffset>7976870</wp:posOffset>
                </wp:positionV>
                <wp:extent cx="2286000" cy="435610"/>
                <wp:effectExtent l="0" t="0" r="19050" b="21590"/>
                <wp:wrapNone/>
                <wp:docPr id="7" name="上リボン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35610"/>
                        </a:xfrm>
                        <a:prstGeom prst="ribbon2">
                          <a:avLst>
                            <a:gd name="adj1" fmla="val 12500"/>
                            <a:gd name="adj2" fmla="val 69269"/>
                          </a:avLst>
                        </a:prstGeom>
                        <a:solidFill>
                          <a:srgbClr val="FFCCFF"/>
                        </a:solidFill>
                        <a:ln w="9525">
                          <a:solidFill>
                            <a:srgbClr val="000000"/>
                          </a:solidFill>
                          <a:round/>
                          <a:headEnd/>
                          <a:tailEnd/>
                        </a:ln>
                      </wps:spPr>
                      <wps:txbx>
                        <w:txbxContent>
                          <w:p w:rsidR="00422173" w:rsidRDefault="00422173" w:rsidP="00855212">
                            <w:pPr>
                              <w:spacing w:line="0" w:lineRule="atLeast"/>
                              <w:jc w:val="center"/>
                              <w:rPr>
                                <w:rFonts w:ascii="HGS創英角ﾎﾟｯﾌﾟ体" w:eastAsia="HGS創英角ﾎﾟｯﾌﾟ体"/>
                                <w:sz w:val="20"/>
                                <w:szCs w:val="20"/>
                              </w:rPr>
                            </w:pPr>
                            <w:r>
                              <w:rPr>
                                <w:rFonts w:ascii="HGS創英角ﾎﾟｯﾌﾟ体" w:eastAsia="HGS創英角ﾎﾟｯﾌﾟ体" w:hint="eastAsia"/>
                                <w:sz w:val="20"/>
                                <w:szCs w:val="20"/>
                              </w:rPr>
                              <w:t>がん検診</w:t>
                            </w:r>
                          </w:p>
                          <w:p w:rsidR="00422173" w:rsidRDefault="00422173" w:rsidP="00855212">
                            <w:pPr>
                              <w:spacing w:line="0" w:lineRule="atLeast"/>
                              <w:jc w:val="center"/>
                              <w:rPr>
                                <w:rFonts w:ascii="HGS創英角ﾎﾟｯﾌﾟ体" w:eastAsia="HGS創英角ﾎﾟｯﾌﾟ体"/>
                                <w:sz w:val="20"/>
                                <w:szCs w:val="20"/>
                              </w:rPr>
                            </w:pPr>
                            <w:r>
                              <w:rPr>
                                <w:rFonts w:ascii="HGS創英角ﾎﾟｯﾌﾟ体" w:eastAsia="HGS創英角ﾎﾟｯﾌﾟ体" w:hint="eastAsia"/>
                                <w:sz w:val="20"/>
                                <w:szCs w:val="20"/>
                              </w:rPr>
                              <w:t>愛する家族への贈りもの</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1" o:spid="_x0000_s1038" type="#_x0000_t54" style="position:absolute;left:0;text-align:left;margin-left:351pt;margin-top:628.1pt;width:180pt;height:34.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" adj="3319" fillcolor="#fcf">
                <v:textbox inset="5.85pt,0,5.85pt,.7pt">
                  <w:txbxContent>
                    <w:p w:rsidR="00422173" w:rsidRDefault="00422173" w:rsidP="00855212">
                      <w:pPr>
                        <w:spacing w:line="0" w:lineRule="atLeast"/>
                        <w:jc w:val="center"/>
                        <w:rPr>
                          <w:rFonts w:ascii="HGS創英角ﾎﾟｯﾌﾟ体" w:eastAsia="HGS創英角ﾎﾟｯﾌﾟ体"/>
                          <w:sz w:val="20"/>
                          <w:szCs w:val="20"/>
                        </w:rPr>
                      </w:pPr>
                      <w:r>
                        <w:rPr>
                          <w:rFonts w:ascii="HGS創英角ﾎﾟｯﾌﾟ体" w:eastAsia="HGS創英角ﾎﾟｯﾌﾟ体" w:hint="eastAsia"/>
                          <w:sz w:val="20"/>
                          <w:szCs w:val="20"/>
                        </w:rPr>
                        <w:t>がん検診</w:t>
                      </w:r>
                    </w:p>
                    <w:p w:rsidR="00422173" w:rsidRDefault="00422173" w:rsidP="00855212">
                      <w:pPr>
                        <w:spacing w:line="0" w:lineRule="atLeast"/>
                        <w:jc w:val="center"/>
                        <w:rPr>
                          <w:rFonts w:ascii="HGS創英角ﾎﾟｯﾌﾟ体" w:eastAsia="HGS創英角ﾎﾟｯﾌﾟ体"/>
                          <w:sz w:val="20"/>
                          <w:szCs w:val="20"/>
                        </w:rPr>
                      </w:pPr>
                      <w:r>
                        <w:rPr>
                          <w:rFonts w:ascii="HGS創英角ﾎﾟｯﾌﾟ体" w:eastAsia="HGS創英角ﾎﾟｯﾌﾟ体" w:hint="eastAsia"/>
                          <w:sz w:val="20"/>
                          <w:szCs w:val="20"/>
                        </w:rPr>
                        <w:t>愛する家族への贈りもの</w:t>
                      </w:r>
                    </w:p>
                  </w:txbxContent>
                </v:textbox>
              </v:shape>
            </w:pict>
          </mc:Fallback>
        </mc:AlternateContent>
      </w:r>
    </w:p>
    <w:p w:rsidR="00F264C0" w:rsidRPr="009F76E7" w:rsidRDefault="007C7BE7" w:rsidP="009F76E7">
      <w:pPr>
        <w:rPr>
          <w:rFonts w:ascii="HG丸ｺﾞｼｯｸM-PRO" w:eastAsia="HG丸ｺﾞｼｯｸM-PRO"/>
          <w:b/>
          <w:sz w:val="32"/>
          <w:szCs w:val="32"/>
        </w:rPr>
      </w:pPr>
      <w:r>
        <w:rPr>
          <w:rFonts w:ascii="HG丸ｺﾞｼｯｸM-PRO" w:eastAsia="HG丸ｺﾞｼｯｸM-PRO"/>
          <w:b/>
          <w:noProof/>
          <w:sz w:val="32"/>
          <w:szCs w:val="32"/>
        </w:rPr>
        <w:drawing>
          <wp:anchor distT="0" distB="0" distL="114300" distR="114300" simplePos="0" relativeHeight="251884032" behindDoc="0" locked="0" layoutInCell="1" allowOverlap="1" wp14:anchorId="44AFA54F" wp14:editId="21659BD9">
            <wp:simplePos x="0" y="0"/>
            <wp:positionH relativeFrom="column">
              <wp:posOffset>3205212</wp:posOffset>
            </wp:positionH>
            <wp:positionV relativeFrom="paragraph">
              <wp:posOffset>560070</wp:posOffset>
            </wp:positionV>
            <wp:extent cx="2912933" cy="1638300"/>
            <wp:effectExtent l="285750" t="285750" r="287655" b="28575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51222友愛訪問 001.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912933" cy="1638300"/>
                    </a:xfrm>
                    <a:prstGeom prst="round2DiagRect">
                      <a:avLst>
                        <a:gd name="adj1" fmla="val 16667"/>
                        <a:gd name="adj2" fmla="val 0"/>
                      </a:avLst>
                    </a:prstGeom>
                    <a:ln w="508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53654E">
        <w:rPr>
          <w:rFonts w:ascii="HG丸ｺﾞｼｯｸM-PRO" w:eastAsia="HG丸ｺﾞｼｯｸM-PRO"/>
          <w:b/>
          <w:noProof/>
          <w:sz w:val="32"/>
          <w:szCs w:val="32"/>
        </w:rPr>
        <w:drawing>
          <wp:anchor distT="0" distB="0" distL="114300" distR="114300" simplePos="0" relativeHeight="251867648" behindDoc="0" locked="0" layoutInCell="1" allowOverlap="1" wp14:anchorId="402C93A0" wp14:editId="0928454F">
            <wp:simplePos x="0" y="0"/>
            <wp:positionH relativeFrom="column">
              <wp:posOffset>793115</wp:posOffset>
            </wp:positionH>
            <wp:positionV relativeFrom="paragraph">
              <wp:posOffset>1017270</wp:posOffset>
            </wp:positionV>
            <wp:extent cx="2012950" cy="1243087"/>
            <wp:effectExtent l="95250" t="95250" r="101600" b="90805"/>
            <wp:wrapNone/>
            <wp:docPr id="261" name="図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Ｈ２５１１０３文化祭 103.JPG"/>
                    <pic:cNvPicPr/>
                  </pic:nvPicPr>
                  <pic:blipFill rotWithShape="1">
                    <a:blip r:embed="rId29" cstate="print">
                      <a:extLst>
                        <a:ext uri="{28A0092B-C50C-407E-A947-70E740481C1C}">
                          <a14:useLocalDpi xmlns:a14="http://schemas.microsoft.com/office/drawing/2010/main" val="0"/>
                        </a:ext>
                      </a:extLst>
                    </a:blip>
                    <a:srcRect l="2563" r="7153"/>
                    <a:stretch/>
                  </pic:blipFill>
                  <pic:spPr bwMode="auto">
                    <a:xfrm>
                      <a:off x="0" y="0"/>
                      <a:ext cx="2014940" cy="1244316"/>
                    </a:xfrm>
                    <a:prstGeom prst="round2DiagRect">
                      <a:avLst>
                        <a:gd name="adj1" fmla="val 16667"/>
                        <a:gd name="adj2" fmla="val 0"/>
                      </a:avLst>
                    </a:prstGeom>
                    <a:ln w="88900" cap="sq" cmpd="sng" algn="ctr">
                      <a:solidFill>
                        <a:srgbClr val="FFFFFF"/>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21E85" w:rsidRPr="00233B74">
        <w:rPr>
          <w:rFonts w:ascii="HG丸ｺﾞｼｯｸM-PRO" w:eastAsia="HG丸ｺﾞｼｯｸM-PRO"/>
          <w:b/>
          <w:noProof/>
          <w:sz w:val="32"/>
          <w:szCs w:val="32"/>
        </w:rPr>
        <mc:AlternateContent>
          <mc:Choice Requires="wps">
            <w:drawing>
              <wp:anchor distT="0" distB="0" distL="114300" distR="114300" simplePos="0" relativeHeight="251780608" behindDoc="0" locked="0" layoutInCell="1" allowOverlap="1" wp14:anchorId="091943D7" wp14:editId="294C4AD3">
                <wp:simplePos x="0" y="0"/>
                <wp:positionH relativeFrom="column">
                  <wp:posOffset>-546735</wp:posOffset>
                </wp:positionH>
                <wp:positionV relativeFrom="paragraph">
                  <wp:posOffset>705485</wp:posOffset>
                </wp:positionV>
                <wp:extent cx="3357245" cy="1741170"/>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245" cy="1741170"/>
                        </a:xfrm>
                        <a:prstGeom prst="rect">
                          <a:avLst/>
                        </a:prstGeom>
                        <a:noFill/>
                        <a:ln w="9525">
                          <a:noFill/>
                          <a:miter lim="800000"/>
                          <a:headEnd/>
                          <a:tailEnd/>
                        </a:ln>
                      </wps:spPr>
                      <wps:txbx>
                        <w:txbxContent>
                          <w:p w:rsidR="00422173" w:rsidRDefault="00422173" w:rsidP="00422173">
                            <w:pPr>
                              <w:spacing w:line="300" w:lineRule="exact"/>
                              <w:ind w:firstLineChars="100" w:firstLine="210"/>
                              <w:rPr>
                                <w:rFonts w:ascii="ＭＳ Ｐ明朝" w:eastAsia="ＭＳ Ｐ明朝" w:hAnsi="ＭＳ Ｐ明朝"/>
                              </w:rPr>
                            </w:pPr>
                            <w:r w:rsidRPr="00422173">
                              <w:rPr>
                                <w:rFonts w:ascii="ＭＳ Ｐ明朝" w:eastAsia="ＭＳ Ｐ明朝" w:hAnsi="ＭＳ Ｐ明朝" w:hint="eastAsia"/>
                              </w:rPr>
                              <w:t>１１月３日（祝）文化祭と併催して保健推進員の方々の協力を得て「健康づくり</w:t>
                            </w:r>
                          </w:p>
                          <w:p w:rsidR="00422173" w:rsidRDefault="00422173" w:rsidP="00747A7F">
                            <w:pPr>
                              <w:spacing w:line="300" w:lineRule="exact"/>
                              <w:rPr>
                                <w:rFonts w:ascii="ＭＳ Ｐ明朝" w:eastAsia="ＭＳ Ｐ明朝" w:hAnsi="ＭＳ Ｐ明朝"/>
                              </w:rPr>
                            </w:pPr>
                            <w:r w:rsidRPr="00422173">
                              <w:rPr>
                                <w:rFonts w:ascii="ＭＳ Ｐ明朝" w:eastAsia="ＭＳ Ｐ明朝" w:hAnsi="ＭＳ Ｐ明朝" w:hint="eastAsia"/>
                              </w:rPr>
                              <w:t>展」を開催しました。</w:t>
                            </w:r>
                          </w:p>
                          <w:p w:rsidR="00422173" w:rsidRDefault="00422173" w:rsidP="00747A7F">
                            <w:pPr>
                              <w:spacing w:line="300" w:lineRule="exact"/>
                              <w:rPr>
                                <w:rFonts w:ascii="ＭＳ Ｐ明朝" w:eastAsia="ＭＳ Ｐ明朝" w:hAnsi="ＭＳ Ｐ明朝"/>
                              </w:rPr>
                            </w:pPr>
                            <w:r w:rsidRPr="00422173">
                              <w:rPr>
                                <w:rFonts w:ascii="ＭＳ Ｐ明朝" w:eastAsia="ＭＳ Ｐ明朝" w:hAnsi="ＭＳ Ｐ明朝" w:hint="eastAsia"/>
                              </w:rPr>
                              <w:t>健康チェックや相談、</w:t>
                            </w:r>
                          </w:p>
                          <w:p w:rsidR="00422173" w:rsidRPr="00422173" w:rsidRDefault="00422173" w:rsidP="00747A7F">
                            <w:pPr>
                              <w:spacing w:line="300" w:lineRule="exact"/>
                              <w:rPr>
                                <w:rFonts w:ascii="ＭＳ Ｐ明朝" w:eastAsia="ＭＳ Ｐ明朝" w:hAnsi="ＭＳ Ｐ明朝"/>
                              </w:rPr>
                            </w:pPr>
                            <w:r w:rsidRPr="00422173">
                              <w:rPr>
                                <w:rFonts w:ascii="ＭＳ Ｐ明朝" w:eastAsia="ＭＳ Ｐ明朝" w:hAnsi="ＭＳ Ｐ明朝" w:hint="eastAsia"/>
                              </w:rPr>
                              <w:t>パネルの展示などに、</w:t>
                            </w:r>
                          </w:p>
                          <w:p w:rsidR="00422173" w:rsidRPr="00422173" w:rsidRDefault="00422173" w:rsidP="00747A7F">
                            <w:pPr>
                              <w:spacing w:line="300" w:lineRule="exact"/>
                              <w:rPr>
                                <w:rFonts w:ascii="ＭＳ Ｐ明朝" w:eastAsia="ＭＳ Ｐ明朝" w:hAnsi="ＭＳ Ｐ明朝"/>
                              </w:rPr>
                            </w:pPr>
                            <w:r w:rsidRPr="00422173">
                              <w:rPr>
                                <w:rFonts w:ascii="ＭＳ Ｐ明朝" w:eastAsia="ＭＳ Ｐ明朝" w:hAnsi="ＭＳ Ｐ明朝" w:hint="eastAsia"/>
                              </w:rPr>
                              <w:t>多数の来場者があり</w:t>
                            </w:r>
                          </w:p>
                          <w:p w:rsidR="00422173" w:rsidRPr="00422173" w:rsidRDefault="00422173" w:rsidP="00747A7F">
                            <w:pPr>
                              <w:spacing w:line="300" w:lineRule="exact"/>
                              <w:rPr>
                                <w:rFonts w:ascii="ＭＳ Ｐ明朝" w:eastAsia="ＭＳ Ｐ明朝" w:hAnsi="ＭＳ Ｐ明朝"/>
                              </w:rPr>
                            </w:pPr>
                            <w:r w:rsidRPr="00422173">
                              <w:rPr>
                                <w:rFonts w:ascii="ＭＳ Ｐ明朝" w:eastAsia="ＭＳ Ｐ明朝" w:hAnsi="ＭＳ Ｐ明朝" w:hint="eastAsia"/>
                              </w:rPr>
                              <w:t>ました。</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43.05pt;margin-top:55.55pt;width:264.35pt;height:137.1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" filled="f" stroked="f">
                <v:textbox inset="0,,0">
                  <w:txbxContent>
                    <w:p w:rsidR="00422173" w:rsidRDefault="00422173" w:rsidP="00422173">
                      <w:pPr>
                        <w:spacing w:line="300" w:lineRule="exact"/>
                        <w:ind w:firstLineChars="100" w:firstLine="210"/>
                        <w:rPr>
                          <w:rFonts w:ascii="ＭＳ Ｐ明朝" w:eastAsia="ＭＳ Ｐ明朝" w:hAnsi="ＭＳ Ｐ明朝"/>
                        </w:rPr>
                      </w:pPr>
                      <w:r w:rsidRPr="00422173">
                        <w:rPr>
                          <w:rFonts w:ascii="ＭＳ Ｐ明朝" w:eastAsia="ＭＳ Ｐ明朝" w:hAnsi="ＭＳ Ｐ明朝" w:hint="eastAsia"/>
                        </w:rPr>
                        <w:t>１１月３日（祝）文化祭と併催して保健推進員の方々の協力を得て「健康づくり</w:t>
                      </w:r>
                    </w:p>
                    <w:p w:rsidR="00422173" w:rsidRDefault="00422173" w:rsidP="00747A7F">
                      <w:pPr>
                        <w:spacing w:line="300" w:lineRule="exact"/>
                        <w:rPr>
                          <w:rFonts w:ascii="ＭＳ Ｐ明朝" w:eastAsia="ＭＳ Ｐ明朝" w:hAnsi="ＭＳ Ｐ明朝"/>
                        </w:rPr>
                      </w:pPr>
                      <w:r w:rsidRPr="00422173">
                        <w:rPr>
                          <w:rFonts w:ascii="ＭＳ Ｐ明朝" w:eastAsia="ＭＳ Ｐ明朝" w:hAnsi="ＭＳ Ｐ明朝" w:hint="eastAsia"/>
                        </w:rPr>
                        <w:t>展」を開催しました。</w:t>
                      </w:r>
                    </w:p>
                    <w:p w:rsidR="00422173" w:rsidRDefault="00422173" w:rsidP="00747A7F">
                      <w:pPr>
                        <w:spacing w:line="300" w:lineRule="exact"/>
                        <w:rPr>
                          <w:rFonts w:ascii="ＭＳ Ｐ明朝" w:eastAsia="ＭＳ Ｐ明朝" w:hAnsi="ＭＳ Ｐ明朝"/>
                        </w:rPr>
                      </w:pPr>
                      <w:r w:rsidRPr="00422173">
                        <w:rPr>
                          <w:rFonts w:ascii="ＭＳ Ｐ明朝" w:eastAsia="ＭＳ Ｐ明朝" w:hAnsi="ＭＳ Ｐ明朝" w:hint="eastAsia"/>
                        </w:rPr>
                        <w:t>健康チェックや相談、</w:t>
                      </w:r>
                    </w:p>
                    <w:p w:rsidR="00422173" w:rsidRPr="00422173" w:rsidRDefault="00422173" w:rsidP="00747A7F">
                      <w:pPr>
                        <w:spacing w:line="300" w:lineRule="exact"/>
                        <w:rPr>
                          <w:rFonts w:ascii="ＭＳ Ｐ明朝" w:eastAsia="ＭＳ Ｐ明朝" w:hAnsi="ＭＳ Ｐ明朝"/>
                        </w:rPr>
                      </w:pPr>
                      <w:r w:rsidRPr="00422173">
                        <w:rPr>
                          <w:rFonts w:ascii="ＭＳ Ｐ明朝" w:eastAsia="ＭＳ Ｐ明朝" w:hAnsi="ＭＳ Ｐ明朝" w:hint="eastAsia"/>
                        </w:rPr>
                        <w:t>パネルの展示などに、</w:t>
                      </w:r>
                    </w:p>
                    <w:p w:rsidR="00422173" w:rsidRPr="00422173" w:rsidRDefault="00422173" w:rsidP="00747A7F">
                      <w:pPr>
                        <w:spacing w:line="300" w:lineRule="exact"/>
                        <w:rPr>
                          <w:rFonts w:ascii="ＭＳ Ｐ明朝" w:eastAsia="ＭＳ Ｐ明朝" w:hAnsi="ＭＳ Ｐ明朝"/>
                        </w:rPr>
                      </w:pPr>
                      <w:r w:rsidRPr="00422173">
                        <w:rPr>
                          <w:rFonts w:ascii="ＭＳ Ｐ明朝" w:eastAsia="ＭＳ Ｐ明朝" w:hAnsi="ＭＳ Ｐ明朝" w:hint="eastAsia"/>
                        </w:rPr>
                        <w:t>多数の来場者があり</w:t>
                      </w:r>
                    </w:p>
                    <w:p w:rsidR="00422173" w:rsidRPr="00422173" w:rsidRDefault="00422173" w:rsidP="00747A7F">
                      <w:pPr>
                        <w:spacing w:line="300" w:lineRule="exact"/>
                        <w:rPr>
                          <w:rFonts w:ascii="ＭＳ Ｐ明朝" w:eastAsia="ＭＳ Ｐ明朝" w:hAnsi="ＭＳ Ｐ明朝"/>
                        </w:rPr>
                      </w:pPr>
                      <w:r w:rsidRPr="00422173">
                        <w:rPr>
                          <w:rFonts w:ascii="ＭＳ Ｐ明朝" w:eastAsia="ＭＳ Ｐ明朝" w:hAnsi="ＭＳ Ｐ明朝" w:hint="eastAsia"/>
                        </w:rPr>
                        <w:t>ました。</w:t>
                      </w:r>
                    </w:p>
                  </w:txbxContent>
                </v:textbox>
              </v:shape>
            </w:pict>
          </mc:Fallback>
        </mc:AlternateContent>
      </w:r>
      <w:r w:rsidR="007627CA">
        <w:rPr>
          <w:noProof/>
        </w:rPr>
        <mc:AlternateContent>
          <mc:Choice Requires="wps">
            <w:drawing>
              <wp:anchor distT="0" distB="0" distL="114300" distR="114300" simplePos="0" relativeHeight="251670016" behindDoc="0" locked="0" layoutInCell="1" allowOverlap="1" wp14:anchorId="18CB7C21" wp14:editId="5165B163">
                <wp:simplePos x="0" y="0"/>
                <wp:positionH relativeFrom="column">
                  <wp:posOffset>-708660</wp:posOffset>
                </wp:positionH>
                <wp:positionV relativeFrom="paragraph">
                  <wp:posOffset>2392045</wp:posOffset>
                </wp:positionV>
                <wp:extent cx="6848475" cy="1113790"/>
                <wp:effectExtent l="0" t="0" r="28575" b="10160"/>
                <wp:wrapNone/>
                <wp:docPr id="9"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1113790"/>
                        </a:xfrm>
                        <a:prstGeom prst="rect">
                          <a:avLst/>
                        </a:prstGeom>
                        <a:noFill/>
                        <a:ln w="25400" cmpd="thickThin">
                          <a:solidFill>
                            <a:schemeClr val="tx2">
                              <a:lumMod val="75000"/>
                            </a:scheme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422173" w:rsidRPr="00422173" w:rsidRDefault="00422173" w:rsidP="007D5876">
                            <w:pPr>
                              <w:pStyle w:val="Web"/>
                              <w:spacing w:before="0" w:beforeAutospacing="0" w:after="0" w:afterAutospacing="0" w:line="280" w:lineRule="exact"/>
                              <w:rPr>
                                <w:rFonts w:ascii="ＭＳ Ｐ明朝" w:eastAsia="ＭＳ Ｐ明朝" w:hAnsi="ＭＳ Ｐ明朝"/>
                              </w:rPr>
                            </w:pPr>
                            <w:r w:rsidRPr="00422173">
                              <w:rPr>
                                <w:rFonts w:ascii="ＭＳ Ｐ明朝" w:eastAsia="ＭＳ Ｐ明朝" w:hAnsi="ＭＳ Ｐ明朝" w:cs="Times New Roman" w:hint="eastAsia"/>
                                <w:b/>
                                <w:bCs/>
                                <w:color w:val="000000"/>
                              </w:rPr>
                              <w:t>富山市「愛と誠銀行」</w:t>
                            </w:r>
                          </w:p>
                          <w:p w:rsidR="00422173" w:rsidRPr="00422173" w:rsidRDefault="00422173" w:rsidP="00280515">
                            <w:pPr>
                              <w:pStyle w:val="Web"/>
                              <w:spacing w:before="0" w:beforeAutospacing="0" w:after="0" w:afterAutospacing="0" w:line="280" w:lineRule="exact"/>
                              <w:ind w:left="220" w:hangingChars="100" w:hanging="220"/>
                              <w:rPr>
                                <w:rFonts w:ascii="ＭＳ Ｐ明朝" w:eastAsia="ＭＳ Ｐ明朝" w:hAnsi="ＭＳ Ｐ明朝"/>
                                <w:sz w:val="22"/>
                                <w:szCs w:val="22"/>
                              </w:rPr>
                            </w:pPr>
                            <w:r w:rsidRPr="00422173">
                              <w:rPr>
                                <w:rFonts w:ascii="ＭＳ Ｐ明朝" w:eastAsia="ＭＳ Ｐ明朝" w:hAnsi="ＭＳ Ｐ明朝" w:cs="Times New Roman" w:hint="eastAsia"/>
                                <w:color w:val="000000"/>
                                <w:sz w:val="22"/>
                                <w:szCs w:val="22"/>
                              </w:rPr>
                              <w:t>・亡き人の供養にと預託される人、結婚・出産の記念にと預託される人等、心温まるケースで寄せられた善意の預託（寄付金）は「校下（地区）福祉協議会事業」「交通遺児事業」「ボランティア育成事業」「福祉団体等に」役立っています。</w:t>
                            </w:r>
                          </w:p>
                          <w:p w:rsidR="00422173" w:rsidRPr="00422173" w:rsidRDefault="00422173" w:rsidP="00280515">
                            <w:pPr>
                              <w:pStyle w:val="Web"/>
                              <w:spacing w:before="0" w:beforeAutospacing="0" w:after="0" w:afterAutospacing="0" w:line="280" w:lineRule="exact"/>
                              <w:ind w:left="220" w:hangingChars="100" w:hanging="220"/>
                              <w:rPr>
                                <w:rFonts w:ascii="ＭＳ Ｐ明朝" w:eastAsia="ＭＳ Ｐ明朝" w:hAnsi="ＭＳ Ｐ明朝" w:cs="Times New Roman"/>
                                <w:color w:val="000000"/>
                                <w:sz w:val="22"/>
                                <w:szCs w:val="22"/>
                              </w:rPr>
                            </w:pPr>
                            <w:r w:rsidRPr="00422173">
                              <w:rPr>
                                <w:rFonts w:ascii="ＭＳ Ｐ明朝" w:eastAsia="ＭＳ Ｐ明朝" w:hAnsi="ＭＳ Ｐ明朝" w:cs="Times New Roman" w:hint="eastAsia"/>
                                <w:color w:val="000000"/>
                                <w:sz w:val="22"/>
                                <w:szCs w:val="22"/>
                              </w:rPr>
                              <w:t>・地域の皆さんが今後何らかの預託をされる場合、婦中熊野地区社会福祉協議会事業に役立ててもらいたい旨を添えて預託をお願い致します。</w:t>
                            </w:r>
                          </w:p>
                          <w:p w:rsidR="00422173" w:rsidRPr="008B1F30" w:rsidRDefault="00422173" w:rsidP="00280515">
                            <w:pPr>
                              <w:spacing w:line="300" w:lineRule="exact"/>
                              <w:ind w:firstLineChars="200" w:firstLine="440"/>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1" o:spid="_x0000_s1040" type="#_x0000_t202" style="position:absolute;left:0;text-align:left;margin-left:-55.8pt;margin-top:188.35pt;width:539.25pt;height:87.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" filled="f" strokecolor="#17365d [2415]" strokeweight="2pt">
                <v:stroke dashstyle="1 1" linestyle="thickThin"/>
                <v:textbox inset="5.85pt,.7pt,5.85pt,.7pt">
                  <w:txbxContent>
                    <w:p w:rsidR="00422173" w:rsidRPr="00422173" w:rsidRDefault="00422173" w:rsidP="007D5876">
                      <w:pPr>
                        <w:pStyle w:val="Web"/>
                        <w:spacing w:before="0" w:beforeAutospacing="0" w:after="0" w:afterAutospacing="0" w:line="280" w:lineRule="exact"/>
                        <w:rPr>
                          <w:rFonts w:ascii="ＭＳ Ｐ明朝" w:eastAsia="ＭＳ Ｐ明朝" w:hAnsi="ＭＳ Ｐ明朝"/>
                        </w:rPr>
                      </w:pPr>
                      <w:r w:rsidRPr="00422173">
                        <w:rPr>
                          <w:rFonts w:ascii="ＭＳ Ｐ明朝" w:eastAsia="ＭＳ Ｐ明朝" w:hAnsi="ＭＳ Ｐ明朝" w:cs="Times New Roman" w:hint="eastAsia"/>
                          <w:b/>
                          <w:bCs/>
                          <w:color w:val="000000"/>
                        </w:rPr>
                        <w:t>富山市「愛と誠銀行」</w:t>
                      </w:r>
                    </w:p>
                    <w:p w:rsidR="00422173" w:rsidRPr="00422173" w:rsidRDefault="00422173" w:rsidP="00280515">
                      <w:pPr>
                        <w:pStyle w:val="Web"/>
                        <w:spacing w:before="0" w:beforeAutospacing="0" w:after="0" w:afterAutospacing="0" w:line="280" w:lineRule="exact"/>
                        <w:ind w:left="220" w:hangingChars="100" w:hanging="220"/>
                        <w:rPr>
                          <w:rFonts w:ascii="ＭＳ Ｐ明朝" w:eastAsia="ＭＳ Ｐ明朝" w:hAnsi="ＭＳ Ｐ明朝"/>
                          <w:sz w:val="22"/>
                          <w:szCs w:val="22"/>
                        </w:rPr>
                      </w:pPr>
                      <w:r w:rsidRPr="00422173">
                        <w:rPr>
                          <w:rFonts w:ascii="ＭＳ Ｐ明朝" w:eastAsia="ＭＳ Ｐ明朝" w:hAnsi="ＭＳ Ｐ明朝" w:cs="Times New Roman" w:hint="eastAsia"/>
                          <w:color w:val="000000"/>
                          <w:sz w:val="22"/>
                          <w:szCs w:val="22"/>
                        </w:rPr>
                        <w:t>・亡き人の供養にと預託される人、結婚・出産の記念にと預託される人等、心温まるケースで寄せられた善意の預託（寄付金）は「校下（地区）福祉協議会事業」「交通遺児事業」「ボランティア育成事業」「福祉団体等に」役立っています。</w:t>
                      </w:r>
                    </w:p>
                    <w:p w:rsidR="00422173" w:rsidRPr="00422173" w:rsidRDefault="00422173" w:rsidP="00280515">
                      <w:pPr>
                        <w:pStyle w:val="Web"/>
                        <w:spacing w:before="0" w:beforeAutospacing="0" w:after="0" w:afterAutospacing="0" w:line="280" w:lineRule="exact"/>
                        <w:ind w:left="220" w:hangingChars="100" w:hanging="220"/>
                        <w:rPr>
                          <w:rFonts w:ascii="ＭＳ Ｐ明朝" w:eastAsia="ＭＳ Ｐ明朝" w:hAnsi="ＭＳ Ｐ明朝" w:cs="Times New Roman"/>
                          <w:color w:val="000000"/>
                          <w:sz w:val="22"/>
                          <w:szCs w:val="22"/>
                        </w:rPr>
                      </w:pPr>
                      <w:r w:rsidRPr="00422173">
                        <w:rPr>
                          <w:rFonts w:ascii="ＭＳ Ｐ明朝" w:eastAsia="ＭＳ Ｐ明朝" w:hAnsi="ＭＳ Ｐ明朝" w:cs="Times New Roman" w:hint="eastAsia"/>
                          <w:color w:val="000000"/>
                          <w:sz w:val="22"/>
                          <w:szCs w:val="22"/>
                        </w:rPr>
                        <w:t>・地域の皆さんが今後何らかの預託をされる場合、婦中熊野地区社会福祉協議会事業に役立ててもらいたい旨を添えて預託をお願い致します。</w:t>
                      </w:r>
                    </w:p>
                    <w:p w:rsidR="00422173" w:rsidRPr="008B1F30" w:rsidRDefault="00422173" w:rsidP="00280515">
                      <w:pPr>
                        <w:spacing w:line="300" w:lineRule="exact"/>
                        <w:ind w:firstLineChars="200" w:firstLine="440"/>
                        <w:rPr>
                          <w:sz w:val="22"/>
                          <w:szCs w:val="22"/>
                        </w:rPr>
                      </w:pPr>
                    </w:p>
                  </w:txbxContent>
                </v:textbox>
              </v:shape>
            </w:pict>
          </mc:Fallback>
        </mc:AlternateContent>
      </w:r>
      <w:r w:rsidR="005A1C41">
        <w:rPr>
          <w:noProof/>
        </w:rPr>
        <mc:AlternateContent>
          <mc:Choice Requires="wps">
            <w:drawing>
              <wp:anchor distT="0" distB="0" distL="114300" distR="114300" simplePos="0" relativeHeight="251796992" behindDoc="0" locked="0" layoutInCell="1" allowOverlap="1" wp14:anchorId="45531408" wp14:editId="1F34546B">
                <wp:simplePos x="0" y="0"/>
                <wp:positionH relativeFrom="column">
                  <wp:posOffset>-227965</wp:posOffset>
                </wp:positionH>
                <wp:positionV relativeFrom="paragraph">
                  <wp:posOffset>297815</wp:posOffset>
                </wp:positionV>
                <wp:extent cx="2621280" cy="331470"/>
                <wp:effectExtent l="0" t="0" r="0" b="0"/>
                <wp:wrapNone/>
                <wp:docPr id="2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331470"/>
                        </a:xfrm>
                        <a:prstGeom prst="rect">
                          <a:avLst/>
                        </a:prstGeom>
                        <a:noFill/>
                        <a:ln w="9525">
                          <a:noFill/>
                          <a:miter lim="800000"/>
                          <a:headEnd/>
                          <a:tailEnd/>
                        </a:ln>
                      </wps:spPr>
                      <wps:txbx>
                        <w:txbxContent>
                          <w:p w:rsidR="00422173" w:rsidRPr="00B659E8" w:rsidRDefault="00422173" w:rsidP="00F07912">
                            <w:pPr>
                              <w:jc w:val="center"/>
                              <w:rPr>
                                <w:rFonts w:asciiTheme="minorEastAsia" w:eastAsiaTheme="minorEastAsia" w:hAnsiTheme="minorEastAsia"/>
                                <w:b/>
                                <w:sz w:val="26"/>
                                <w:szCs w:val="26"/>
                              </w:rPr>
                            </w:pPr>
                            <w:r w:rsidRPr="00B659E8">
                              <w:rPr>
                                <w:rFonts w:asciiTheme="minorEastAsia" w:eastAsiaTheme="minorEastAsia" w:hAnsiTheme="minorEastAsia" w:hint="eastAsia"/>
                                <w:b/>
                                <w:sz w:val="26"/>
                                <w:szCs w:val="26"/>
                              </w:rPr>
                              <w:t>健</w:t>
                            </w:r>
                            <w:r>
                              <w:rPr>
                                <w:rFonts w:asciiTheme="minorEastAsia" w:eastAsiaTheme="minorEastAsia" w:hAnsiTheme="minorEastAsia" w:hint="eastAsia"/>
                                <w:b/>
                                <w:sz w:val="26"/>
                                <w:szCs w:val="26"/>
                              </w:rPr>
                              <w:t>康づくり</w:t>
                            </w:r>
                            <w:r w:rsidRPr="00B659E8">
                              <w:rPr>
                                <w:rFonts w:asciiTheme="minorEastAsia" w:eastAsiaTheme="minorEastAsia" w:hAnsiTheme="minorEastAsia" w:hint="eastAsia"/>
                                <w:b/>
                                <w:sz w:val="26"/>
                                <w:szCs w:val="26"/>
                              </w:rPr>
                              <w:t>展</w:t>
                            </w:r>
                            <w:r>
                              <w:rPr>
                                <w:rFonts w:asciiTheme="minorEastAsia" w:eastAsiaTheme="minorEastAsia" w:hAnsiTheme="minorEastAsia" w:hint="eastAsia"/>
                                <w:b/>
                                <w:sz w:val="26"/>
                                <w:szCs w:val="26"/>
                              </w:rPr>
                              <w:t xml:space="preserve">　開催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17.95pt;margin-top:23.45pt;width:206.4pt;height:26.1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" filled="f" stroked="f">
                <v:textbox>
                  <w:txbxContent>
                    <w:p w:rsidR="00422173" w:rsidRPr="00B659E8" w:rsidRDefault="00422173" w:rsidP="00F07912">
                      <w:pPr>
                        <w:jc w:val="center"/>
                        <w:rPr>
                          <w:rFonts w:asciiTheme="minorEastAsia" w:eastAsiaTheme="minorEastAsia" w:hAnsiTheme="minorEastAsia"/>
                          <w:b/>
                          <w:sz w:val="26"/>
                          <w:szCs w:val="26"/>
                        </w:rPr>
                      </w:pPr>
                      <w:r w:rsidRPr="00B659E8">
                        <w:rPr>
                          <w:rFonts w:asciiTheme="minorEastAsia" w:eastAsiaTheme="minorEastAsia" w:hAnsiTheme="minorEastAsia" w:hint="eastAsia"/>
                          <w:b/>
                          <w:sz w:val="26"/>
                          <w:szCs w:val="26"/>
                        </w:rPr>
                        <w:t>健</w:t>
                      </w:r>
                      <w:r>
                        <w:rPr>
                          <w:rFonts w:asciiTheme="minorEastAsia" w:eastAsiaTheme="minorEastAsia" w:hAnsiTheme="minorEastAsia" w:hint="eastAsia"/>
                          <w:b/>
                          <w:sz w:val="26"/>
                          <w:szCs w:val="26"/>
                        </w:rPr>
                        <w:t>康づくり</w:t>
                      </w:r>
                      <w:r w:rsidRPr="00B659E8">
                        <w:rPr>
                          <w:rFonts w:asciiTheme="minorEastAsia" w:eastAsiaTheme="minorEastAsia" w:hAnsiTheme="minorEastAsia" w:hint="eastAsia"/>
                          <w:b/>
                          <w:sz w:val="26"/>
                          <w:szCs w:val="26"/>
                        </w:rPr>
                        <w:t>展</w:t>
                      </w:r>
                      <w:r>
                        <w:rPr>
                          <w:rFonts w:asciiTheme="minorEastAsia" w:eastAsiaTheme="minorEastAsia" w:hAnsiTheme="minorEastAsia" w:hint="eastAsia"/>
                          <w:b/>
                          <w:sz w:val="26"/>
                          <w:szCs w:val="26"/>
                        </w:rPr>
                        <w:t xml:space="preserve">　開催</w:t>
                      </w:r>
                    </w:p>
                  </w:txbxContent>
                </v:textbox>
              </v:shape>
            </w:pict>
          </mc:Fallback>
        </mc:AlternateContent>
      </w:r>
      <w:r w:rsidR="005A1C41">
        <w:rPr>
          <w:noProof/>
        </w:rPr>
        <mc:AlternateContent>
          <mc:Choice Requires="wpg">
            <w:drawing>
              <wp:anchor distT="0" distB="0" distL="114300" distR="114300" simplePos="0" relativeHeight="251807232" behindDoc="1" locked="0" layoutInCell="1" allowOverlap="1" wp14:anchorId="35975AB9" wp14:editId="0A803A7C">
                <wp:simplePos x="0" y="0"/>
                <wp:positionH relativeFrom="column">
                  <wp:posOffset>-591185</wp:posOffset>
                </wp:positionH>
                <wp:positionV relativeFrom="paragraph">
                  <wp:posOffset>327025</wp:posOffset>
                </wp:positionV>
                <wp:extent cx="3307080" cy="340360"/>
                <wp:effectExtent l="0" t="0" r="7620" b="40640"/>
                <wp:wrapNone/>
                <wp:docPr id="280" name="グループ化 280"/>
                <wp:cNvGraphicFramePr/>
                <a:graphic xmlns:a="http://schemas.openxmlformats.org/drawingml/2006/main">
                  <a:graphicData uri="http://schemas.microsoft.com/office/word/2010/wordprocessingGroup">
                    <wpg:wgp>
                      <wpg:cNvGrpSpPr/>
                      <wpg:grpSpPr>
                        <a:xfrm>
                          <a:off x="0" y="0"/>
                          <a:ext cx="3307080" cy="340360"/>
                          <a:chOff x="0" y="0"/>
                          <a:chExt cx="2059045" cy="276293"/>
                        </a:xfrm>
                      </wpg:grpSpPr>
                      <wps:wsp>
                        <wps:cNvPr id="282" name="正方形/長方形 282"/>
                        <wps:cNvSpPr/>
                        <wps:spPr>
                          <a:xfrm>
                            <a:off x="203931" y="13156"/>
                            <a:ext cx="1651000" cy="210185"/>
                          </a:xfrm>
                          <a:prstGeom prst="rect">
                            <a:avLst/>
                          </a:prstGeom>
                          <a:solidFill>
                            <a:srgbClr val="E6EDF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直線コネクタ 283"/>
                        <wps:cNvCnPr/>
                        <wps:spPr>
                          <a:xfrm>
                            <a:off x="13157" y="276293"/>
                            <a:ext cx="2045335" cy="0"/>
                          </a:xfrm>
                          <a:prstGeom prst="line">
                            <a:avLst/>
                          </a:prstGeom>
                          <a:noFill/>
                          <a:ln w="76200" cap="flat" cmpd="thinThick" algn="ctr">
                            <a:solidFill>
                              <a:srgbClr val="4F81BD">
                                <a:shade val="95000"/>
                                <a:satMod val="105000"/>
                              </a:srgbClr>
                            </a:solidFill>
                            <a:prstDash val="solid"/>
                          </a:ln>
                          <a:effectLst/>
                        </wps:spPr>
                        <wps:bodyPr/>
                      </wps:wsp>
                      <wps:wsp>
                        <wps:cNvPr id="284" name="直線コネクタ 284"/>
                        <wps:cNvCnPr/>
                        <wps:spPr>
                          <a:xfrm>
                            <a:off x="13157" y="0"/>
                            <a:ext cx="2045335" cy="0"/>
                          </a:xfrm>
                          <a:prstGeom prst="line">
                            <a:avLst/>
                          </a:prstGeom>
                          <a:noFill/>
                          <a:ln w="9525" cap="flat" cmpd="sng" algn="ctr">
                            <a:solidFill>
                              <a:srgbClr val="4F81BD">
                                <a:shade val="95000"/>
                                <a:satMod val="105000"/>
                              </a:srgbClr>
                            </a:solidFill>
                            <a:prstDash val="solid"/>
                          </a:ln>
                          <a:effectLst/>
                        </wps:spPr>
                        <wps:bodyPr/>
                      </wps:wsp>
                      <pic:pic xmlns:pic="http://schemas.openxmlformats.org/drawingml/2006/picture">
                        <pic:nvPicPr>
                          <pic:cNvPr id="285" name="図 285" descr="C:\Users\800656\AppData\Local\Microsoft\Windows\Temporary Internet Files\Content.IE5\MBGHYJXS\MC900441359[1].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19735"/>
                            <a:ext cx="203931" cy="203931"/>
                          </a:xfrm>
                          <a:prstGeom prst="rect">
                            <a:avLst/>
                          </a:prstGeom>
                          <a:noFill/>
                          <a:ln>
                            <a:noFill/>
                          </a:ln>
                        </pic:spPr>
                      </pic:pic>
                      <pic:pic xmlns:pic="http://schemas.openxmlformats.org/drawingml/2006/picture">
                        <pic:nvPicPr>
                          <pic:cNvPr id="286" name="図 286" descr="C:\Users\800656\AppData\Local\Microsoft\Windows\Temporary Internet Files\Content.IE5\MBGHYJXS\MC900441359[1].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855114" y="19735"/>
                            <a:ext cx="203931" cy="203931"/>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グループ化 280" o:spid="_x0000_s1026" style="position:absolute;left:0;text-align:left;margin-left:-46.55pt;margin-top:25.75pt;width:260.4pt;height:26.8pt;z-index:-251509248;mso-width-relative:margin;mso-height-relative:margin" coordsize="20590,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">
                <v:rect id="正方形/長方形 282" o:spid="_x0000_s1027" style="position:absolute;left:2039;top:131;width:16510;height:2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TsbsMA&#10;AADcAAAADwAAAGRycy9kb3ducmV2LnhtbESPQYvCMBSE78L+h/AWvGm6PRTtGkWEFfGyqAXx9mje&#10;NsXmpTZR67/fCILHYWa+YWaL3jbiRp2vHSv4GicgiEuna64UFIef0QSED8gaG8ek4EEeFvOPwQxz&#10;7e68o9s+VCJC2OeowITQ5lL60pBFP3YtcfT+XGcxRNlVUnd4j3DbyDRJMmmx5rhgsKWVofK8v1oF&#10;2/XF7JLVsdEHPfWX4jdLTyFTavjZL79BBOrDO/xqb7SCdJLC80w8An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TsbsMAAADcAAAADwAAAAAAAAAAAAAAAACYAgAAZHJzL2Rv&#10;d25yZXYueG1sUEsFBgAAAAAEAAQA9QAAAIgDAAAAAA==&#10;" fillcolor="#e6edf6" stroked="f" strokeweight="2pt"/>
                <v:line id="直線コネクタ 283" o:spid="_x0000_s1028" style="position:absolute;visibility:visible;mso-wrap-style:square" from="131,2762" to="20584,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7UosQAAADcAAAADwAAAGRycy9kb3ducmV2LnhtbESPQWvCQBSE7wX/w/IEb3WTCDZEVxFB&#10;KthLbQ96e2SfSTD7Nt1dTfz3bqHQ4zAz3zDL9WBacSfnG8sK0mkCgri0uuFKwffX7jUH4QOyxtYy&#10;KXiQh/Vq9LLEQtueP+l+DJWIEPYFKqhD6AopfVmTQT+1HXH0LtYZDFG6SmqHfYSbVmZJMpcGG44L&#10;NXa0ram8Hm9Gwc/88PbxfnOnNN9hFlq7SZtzr9RkPGwWIAIN4T/8195rBVk+g98z8QjI1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TtSixAAAANwAAAAPAAAAAAAAAAAA&#10;AAAAAKECAABkcnMvZG93bnJldi54bWxQSwUGAAAAAAQABAD5AAAAkgMAAAAA&#10;" strokecolor="#4a7ebb" strokeweight="6pt">
                  <v:stroke linestyle="thinThick"/>
                </v:line>
                <v:line id="直線コネクタ 284" o:spid="_x0000_s1029" style="position:absolute;visibility:visible;mso-wrap-style:square" from="131,0" to="205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8tcMAAADcAAAADwAAAGRycy9kb3ducmV2LnhtbESPT2sCMRTE7wW/Q3hCb5pVi9jVKCII&#10;HnrwH7TH1+S5Wdy8rJuo229vBKHHYWZ+w8wWravEjZpQelYw6GcgiLU3JRcKjod1bwIiRGSDlWdS&#10;8EcBFvPO2wxz4++8o9s+FiJBOOSowMZY51IGbclh6PuaOHkn3ziMSTaFNA3eE9xVcphlY+mw5LRg&#10;saaVJX3eX52Cb4tf263+jeRHP0ttCmP85VOp9267nIKI1Mb/8Ku9MQqGkw94nklHQM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PzfLXDAAAA3AAAAA8AAAAAAAAAAAAA&#10;AAAAoQIAAGRycy9kb3ducmV2LnhtbFBLBQYAAAAABAAEAPkAAACRAwAAAAA=&#10;" strokecolor="#4a7ebb"/>
                <v:shape id="図 285" o:spid="_x0000_s1030" type="#_x0000_t75" style="position:absolute;top:197;width:2039;height:2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I2bGAAAA3AAAAA8AAABkcnMvZG93bnJldi54bWxEj09rAjEUxO+FfofwCt5qVmlFt0YpQmsR&#10;Pfin9PrYvG4WNy9hE9fdb2+EQo/DzPyGmS87W4uWmlA5VjAaZiCIC6crLhWcjh/PUxAhImusHZOC&#10;ngIsF48Pc8y1u/Ke2kMsRYJwyFGBidHnUobCkMUwdJ44eb+usRiTbEqpG7wmuK3lOMsm0mLFacGg&#10;p5Wh4ny4WAUXs/Evk9lqF/rvz/bk/U/Xb9dKDZ669zcQkbr4H/5rf2kF4+kr3M+kIyAX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w0jZsYAAADcAAAADwAAAAAAAAAAAAAA&#10;AACfAgAAZHJzL2Rvd25yZXYueG1sUEsFBgAAAAAEAAQA9wAAAJIDAAAAAA==&#10;">
                  <v:imagedata r:id="rId31" o:title="MC900441359[1]"/>
                  <v:path arrowok="t"/>
                </v:shape>
                <v:shape id="図 286" o:spid="_x0000_s1031" type="#_x0000_t75" style="position:absolute;left:18551;top:197;width:2039;height:2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fvRHFAAAA3AAAAA8AAABkcnMvZG93bnJldi54bWxEj0FrAjEUhO+F/ofwCr3VbKUsdjWKCNVS&#10;2oNW8frYPDeLm5ewievuv28EocdhZr5hZoveNqKjNtSOFbyOMhDEpdM1Vwr2vx8vExAhImtsHJOC&#10;gQIs5o8PMyy0u/KWul2sRIJwKFCBidEXUobSkMUwcp44eSfXWoxJtpXULV4T3DZynGW5tFhzWjDo&#10;aWWoPO8uVsHFfPm3/H31E4bDutt7f+yH741Sz0/9cgoiUh//w/f2p1YwnuRwO5OOgJ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370RxQAAANwAAAAPAAAAAAAAAAAAAAAA&#10;AJ8CAABkcnMvZG93bnJldi54bWxQSwUGAAAAAAQABAD3AAAAkQMAAAAA&#10;">
                  <v:imagedata r:id="rId31" o:title="MC900441359[1]"/>
                  <v:path arrowok="t"/>
                </v:shape>
              </v:group>
            </w:pict>
          </mc:Fallback>
        </mc:AlternateContent>
      </w:r>
      <w:r w:rsidR="00F7375C">
        <w:rPr>
          <w:rFonts w:hint="eastAsia"/>
          <w:noProof/>
        </w:rPr>
        <mc:AlternateContent>
          <mc:Choice Requires="wps">
            <w:drawing>
              <wp:anchor distT="0" distB="0" distL="114300" distR="114300" simplePos="0" relativeHeight="251647488" behindDoc="0" locked="0" layoutInCell="1" allowOverlap="1">
                <wp:simplePos x="0" y="0"/>
                <wp:positionH relativeFrom="column">
                  <wp:posOffset>-513080</wp:posOffset>
                </wp:positionH>
                <wp:positionV relativeFrom="paragraph">
                  <wp:posOffset>7759065</wp:posOffset>
                </wp:positionV>
                <wp:extent cx="6400800" cy="914400"/>
                <wp:effectExtent l="1270" t="0" r="0" b="3810"/>
                <wp:wrapNone/>
                <wp:docPr id="6"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173" w:rsidRDefault="00422173" w:rsidP="00456714">
                            <w:pPr>
                              <w:rPr>
                                <w:b/>
                                <w:sz w:val="27"/>
                                <w:szCs w:val="27"/>
                              </w:rPr>
                            </w:pPr>
                            <w:r w:rsidRPr="00770E28">
                              <w:rPr>
                                <w:rFonts w:hint="eastAsia"/>
                                <w:b/>
                                <w:sz w:val="27"/>
                                <w:szCs w:val="27"/>
                              </w:rPr>
                              <w:t>ご寄付お礼（愛と誠銀行）</w:t>
                            </w:r>
                          </w:p>
                          <w:p w:rsidR="00422173" w:rsidRPr="00770E28" w:rsidRDefault="00422173" w:rsidP="00280515">
                            <w:pPr>
                              <w:ind w:firstLineChars="200" w:firstLine="542"/>
                              <w:rPr>
                                <w:b/>
                                <w:sz w:val="27"/>
                                <w:szCs w:val="27"/>
                              </w:rPr>
                            </w:pPr>
                            <w:r>
                              <w:rPr>
                                <w:rFonts w:hint="eastAsia"/>
                                <w:b/>
                                <w:sz w:val="27"/>
                                <w:szCs w:val="27"/>
                              </w:rPr>
                              <w:t>柞山　数正　　婦中町広田　亡妻（和枝）供養の為</w:t>
                            </w:r>
                          </w:p>
                          <w:p w:rsidR="00422173" w:rsidRPr="00770E28" w:rsidRDefault="00422173" w:rsidP="00280515">
                            <w:pPr>
                              <w:ind w:firstLineChars="200" w:firstLine="460"/>
                              <w:rPr>
                                <w:sz w:val="23"/>
                                <w:szCs w:val="23"/>
                              </w:rPr>
                            </w:pPr>
                            <w:r w:rsidRPr="00770E28">
                              <w:rPr>
                                <w:rFonts w:hint="eastAsia"/>
                                <w:sz w:val="23"/>
                                <w:szCs w:val="23"/>
                              </w:rPr>
                              <w:t>婦中熊野地区社会福祉協議会へご寄付いただき有難うございました。</w:t>
                            </w:r>
                          </w:p>
                          <w:p w:rsidR="00422173" w:rsidRPr="00770E28" w:rsidRDefault="00422173" w:rsidP="00280515">
                            <w:pPr>
                              <w:ind w:firstLineChars="200" w:firstLine="460"/>
                              <w:rPr>
                                <w:sz w:val="23"/>
                                <w:szCs w:val="23"/>
                              </w:rPr>
                            </w:pPr>
                            <w:r w:rsidRPr="00770E28">
                              <w:rPr>
                                <w:rFonts w:hint="eastAsia"/>
                                <w:sz w:val="23"/>
                                <w:szCs w:val="23"/>
                              </w:rPr>
                              <w:t>地域の福祉事業に有効活用させていただきます。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7" o:spid="_x0000_s1042" type="#_x0000_t202" style="position:absolute;left:0;text-align:left;margin-left:-40.4pt;margin-top:610.95pt;width:7in;height:1in;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" filled="f" stroked="f">
                <v:textbox inset="5.85pt,.7pt,5.85pt,.7pt">
                  <w:txbxContent>
                    <w:p w:rsidR="00422173" w:rsidRDefault="00422173" w:rsidP="00456714">
                      <w:pPr>
                        <w:rPr>
                          <w:b/>
                          <w:sz w:val="27"/>
                          <w:szCs w:val="27"/>
                        </w:rPr>
                      </w:pPr>
                      <w:r w:rsidRPr="00770E28">
                        <w:rPr>
                          <w:rFonts w:hint="eastAsia"/>
                          <w:b/>
                          <w:sz w:val="27"/>
                          <w:szCs w:val="27"/>
                        </w:rPr>
                        <w:t>ご寄付お礼（愛と誠銀行）</w:t>
                      </w:r>
                    </w:p>
                    <w:p w:rsidR="00422173" w:rsidRPr="00770E28" w:rsidRDefault="00422173" w:rsidP="00280515">
                      <w:pPr>
                        <w:ind w:firstLineChars="200" w:firstLine="542"/>
                        <w:rPr>
                          <w:b/>
                          <w:sz w:val="27"/>
                          <w:szCs w:val="27"/>
                        </w:rPr>
                      </w:pPr>
                      <w:r>
                        <w:rPr>
                          <w:rFonts w:hint="eastAsia"/>
                          <w:b/>
                          <w:sz w:val="27"/>
                          <w:szCs w:val="27"/>
                        </w:rPr>
                        <w:t>柞山　数正　　婦中町広田　亡妻（和枝）供養の為</w:t>
                      </w:r>
                    </w:p>
                    <w:p w:rsidR="00422173" w:rsidRPr="00770E28" w:rsidRDefault="00422173" w:rsidP="00280515">
                      <w:pPr>
                        <w:ind w:firstLineChars="200" w:firstLine="460"/>
                        <w:rPr>
                          <w:sz w:val="23"/>
                          <w:szCs w:val="23"/>
                        </w:rPr>
                      </w:pPr>
                      <w:r w:rsidRPr="00770E28">
                        <w:rPr>
                          <w:rFonts w:hint="eastAsia"/>
                          <w:sz w:val="23"/>
                          <w:szCs w:val="23"/>
                        </w:rPr>
                        <w:t>婦中熊野地区社会福祉協議会へご寄付いただき有難うございました。</w:t>
                      </w:r>
                    </w:p>
                    <w:p w:rsidR="00422173" w:rsidRPr="00770E28" w:rsidRDefault="00422173" w:rsidP="00280515">
                      <w:pPr>
                        <w:ind w:firstLineChars="200" w:firstLine="460"/>
                        <w:rPr>
                          <w:sz w:val="23"/>
                          <w:szCs w:val="23"/>
                        </w:rPr>
                      </w:pPr>
                      <w:r w:rsidRPr="00770E28">
                        <w:rPr>
                          <w:rFonts w:hint="eastAsia"/>
                          <w:sz w:val="23"/>
                          <w:szCs w:val="23"/>
                        </w:rPr>
                        <w:t>地域の福祉事業に有効活用させていただきます。</w:t>
                      </w:r>
                    </w:p>
                  </w:txbxContent>
                </v:textbox>
              </v:shape>
            </w:pict>
          </mc:Fallback>
        </mc:AlternateContent>
      </w:r>
      <w:r w:rsidR="00F7375C">
        <w:rPr>
          <w:rFonts w:hint="eastAsia"/>
          <w:noProof/>
        </w:rPr>
        <mc:AlternateContent>
          <mc:Choice Requires="wps">
            <w:drawing>
              <wp:anchor distT="0" distB="0" distL="114300" distR="114300" simplePos="0" relativeHeight="251646464" behindDoc="0" locked="0" layoutInCell="1" allowOverlap="1">
                <wp:simplePos x="0" y="0"/>
                <wp:positionH relativeFrom="column">
                  <wp:posOffset>-652780</wp:posOffset>
                </wp:positionH>
                <wp:positionV relativeFrom="paragraph">
                  <wp:posOffset>7675880</wp:posOffset>
                </wp:positionV>
                <wp:extent cx="6627495" cy="1143000"/>
                <wp:effectExtent l="23495" t="27305" r="26035" b="20320"/>
                <wp:wrapNone/>
                <wp:docPr id="5" name="AutoShap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7495" cy="1143000"/>
                        </a:xfrm>
                        <a:prstGeom prst="roundRect">
                          <a:avLst>
                            <a:gd name="adj" fmla="val 16667"/>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38100" cmpd="dbl">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5" o:spid="_x0000_s1026" style="position:absolute;left:0;text-align:left;margin-left:-51.4pt;margin-top:604.4pt;width:521.85pt;height:90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" fillcolor="#767676" strokeweight="3pt">
                <v:fill rotate="t" focus="50%" type="gradient"/>
                <v:stroke linestyle="thinThin"/>
                <v:textbox inset="5.85pt,.7pt,5.85pt,.7pt"/>
              </v:roundrect>
            </w:pict>
          </mc:Fallback>
        </mc:AlternateContent>
      </w:r>
      <w:r w:rsidR="00F7375C">
        <w:rPr>
          <w:rFonts w:hint="eastAsia"/>
          <w:noProof/>
        </w:rPr>
        <mc:AlternateContent>
          <mc:Choice Requires="wps">
            <w:drawing>
              <wp:anchor distT="0" distB="0" distL="114300" distR="114300" simplePos="0" relativeHeight="251633152" behindDoc="1" locked="0" layoutInCell="1" allowOverlap="1">
                <wp:simplePos x="0" y="0"/>
                <wp:positionH relativeFrom="column">
                  <wp:posOffset>-4114800</wp:posOffset>
                </wp:positionH>
                <wp:positionV relativeFrom="paragraph">
                  <wp:posOffset>593725</wp:posOffset>
                </wp:positionV>
                <wp:extent cx="2057400" cy="457200"/>
                <wp:effectExtent l="19050" t="22225" r="19050" b="25400"/>
                <wp:wrapNone/>
                <wp:docPr id="4" name="AutoShap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57400" cy="45720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2" o:spid="_x0000_s1026" style="position:absolute;left:0;text-align:left;margin-left:-324pt;margin-top:46.75pt;width:162pt;height:36pt;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" filled="f" strokeweight="3pt">
                <v:stroke linestyle="thinThin"/>
                <v:textbox inset="5.85pt,.7pt,5.85pt,.7pt"/>
              </v:roundrect>
            </w:pict>
          </mc:Fallback>
        </mc:AlternateContent>
      </w:r>
      <w:r w:rsidR="00F7375C">
        <w:rPr>
          <w:noProof/>
        </w:rPr>
        <mc:AlternateContent>
          <mc:Choice Requires="wps">
            <w:drawing>
              <wp:anchor distT="0" distB="0" distL="114300" distR="114300" simplePos="0" relativeHeight="251630080" behindDoc="0" locked="0" layoutInCell="1" allowOverlap="1">
                <wp:simplePos x="0" y="0"/>
                <wp:positionH relativeFrom="column">
                  <wp:posOffset>-4114800</wp:posOffset>
                </wp:positionH>
                <wp:positionV relativeFrom="paragraph">
                  <wp:posOffset>2193925</wp:posOffset>
                </wp:positionV>
                <wp:extent cx="2018665" cy="408940"/>
                <wp:effectExtent l="19050" t="22225" r="19685" b="26035"/>
                <wp:wrapNone/>
                <wp:docPr id="3"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40894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8" o:spid="_x0000_s1026" style="position:absolute;left:0;text-align:left;margin-left:-324pt;margin-top:172.75pt;width:158.95pt;height:32.2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" filled="f" strokeweight="3pt">
                <v:stroke linestyle="thinThin"/>
                <v:textbox inset="5.85pt,.7pt,5.85pt,.7pt"/>
              </v:roundrect>
            </w:pict>
          </mc:Fallback>
        </mc:AlternateContent>
      </w:r>
      <w:r w:rsidR="00F7375C">
        <w:rPr>
          <w:rFonts w:hint="eastAsia"/>
          <w:noProof/>
        </w:rPr>
        <mc:AlternateContent>
          <mc:Choice Requires="wps">
            <w:drawing>
              <wp:anchor distT="0" distB="0" distL="114300" distR="114300" simplePos="0" relativeHeight="251632128" behindDoc="0" locked="0" layoutInCell="1" allowOverlap="1">
                <wp:simplePos x="0" y="0"/>
                <wp:positionH relativeFrom="column">
                  <wp:posOffset>-4114800</wp:posOffset>
                </wp:positionH>
                <wp:positionV relativeFrom="paragraph">
                  <wp:posOffset>2308225</wp:posOffset>
                </wp:positionV>
                <wp:extent cx="1828800" cy="228600"/>
                <wp:effectExtent l="0" t="3175" r="0" b="0"/>
                <wp:wrapNone/>
                <wp:docPr id="2"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173" w:rsidRPr="00025401" w:rsidRDefault="00422173" w:rsidP="00025401">
                            <w:pPr>
                              <w:jc w:val="center"/>
                              <w:rPr>
                                <w:sz w:val="24"/>
                              </w:rPr>
                            </w:pPr>
                            <w:r>
                              <w:rPr>
                                <w:rFonts w:hint="eastAsia"/>
                                <w:sz w:val="24"/>
                              </w:rPr>
                              <w:t>いきいきクラブ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43" type="#_x0000_t202" style="position:absolute;left:0;text-align:left;margin-left:-324pt;margin-top:181.75pt;width:2in;height:1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" filled="f" stroked="f">
                <v:textbox inset="5.85pt,.7pt,5.85pt,.7pt">
                  <w:txbxContent>
                    <w:p w:rsidR="00422173" w:rsidRPr="00025401" w:rsidRDefault="00422173" w:rsidP="00025401">
                      <w:pPr>
                        <w:jc w:val="center"/>
                        <w:rPr>
                          <w:sz w:val="24"/>
                        </w:rPr>
                      </w:pPr>
                      <w:r>
                        <w:rPr>
                          <w:rFonts w:hint="eastAsia"/>
                          <w:sz w:val="24"/>
                        </w:rPr>
                        <w:t>いきいきクラブ</w:t>
                      </w:r>
                    </w:p>
                  </w:txbxContent>
                </v:textbox>
              </v:shape>
            </w:pict>
          </mc:Fallback>
        </mc:AlternateContent>
      </w:r>
      <w:r w:rsidR="00F7375C">
        <w:rPr>
          <w:noProof/>
        </w:rPr>
        <w:drawing>
          <wp:anchor distT="0" distB="0" distL="114300" distR="114300" simplePos="0" relativeHeight="251635200" behindDoc="1" locked="0" layoutInCell="1" allowOverlap="1">
            <wp:simplePos x="0" y="0"/>
            <wp:positionH relativeFrom="column">
              <wp:posOffset>-3771900</wp:posOffset>
            </wp:positionH>
            <wp:positionV relativeFrom="paragraph">
              <wp:posOffset>3565525</wp:posOffset>
            </wp:positionV>
            <wp:extent cx="2054860" cy="1191260"/>
            <wp:effectExtent l="0" t="0" r="2540" b="8890"/>
            <wp:wrapNone/>
            <wp:docPr id="281" name="図 281" descr="P1050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P105039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54860" cy="1191260"/>
                    </a:xfrm>
                    <a:prstGeom prst="rect">
                      <a:avLst/>
                    </a:prstGeom>
                    <a:noFill/>
                    <a:ln>
                      <a:noFill/>
                    </a:ln>
                  </pic:spPr>
                </pic:pic>
              </a:graphicData>
            </a:graphic>
            <wp14:sizeRelH relativeFrom="page">
              <wp14:pctWidth>0</wp14:pctWidth>
            </wp14:sizeRelH>
            <wp14:sizeRelV relativeFrom="page">
              <wp14:pctHeight>0</wp14:pctHeight>
            </wp14:sizeRelV>
          </wp:anchor>
        </w:drawing>
      </w:r>
      <w:r w:rsidR="00F7375C">
        <w:rPr>
          <w:rFonts w:hint="eastAsia"/>
          <w:noProof/>
        </w:rPr>
        <mc:AlternateContent>
          <mc:Choice Requires="wps">
            <w:drawing>
              <wp:anchor distT="0" distB="0" distL="114300" distR="114300" simplePos="0" relativeHeight="251634176" behindDoc="0" locked="0" layoutInCell="1" allowOverlap="1">
                <wp:simplePos x="0" y="0"/>
                <wp:positionH relativeFrom="column">
                  <wp:posOffset>-4114800</wp:posOffset>
                </wp:positionH>
                <wp:positionV relativeFrom="paragraph">
                  <wp:posOffset>708025</wp:posOffset>
                </wp:positionV>
                <wp:extent cx="1828800" cy="342900"/>
                <wp:effectExtent l="0" t="3175" r="0" b="0"/>
                <wp:wrapNone/>
                <wp:docPr id="1"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173" w:rsidRPr="00747115" w:rsidRDefault="00422173" w:rsidP="00747115">
                            <w:pPr>
                              <w:jc w:val="center"/>
                              <w:rPr>
                                <w:sz w:val="26"/>
                                <w:szCs w:val="26"/>
                              </w:rPr>
                            </w:pPr>
                            <w:r w:rsidRPr="00747115">
                              <w:rPr>
                                <w:rFonts w:hint="eastAsia"/>
                                <w:sz w:val="26"/>
                                <w:szCs w:val="26"/>
                              </w:rPr>
                              <w:t>友愛訪問開催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3" o:spid="_x0000_s1044" type="#_x0000_t202" style="position:absolute;left:0;text-align:left;margin-left:-324pt;margin-top:55.75pt;width:2in;height:2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" filled="f" stroked="f">
                <v:textbox inset="5.85pt,.7pt,5.85pt,.7pt">
                  <w:txbxContent>
                    <w:p w:rsidR="00422173" w:rsidRPr="00747115" w:rsidRDefault="00422173" w:rsidP="00747115">
                      <w:pPr>
                        <w:jc w:val="center"/>
                        <w:rPr>
                          <w:sz w:val="26"/>
                          <w:szCs w:val="26"/>
                        </w:rPr>
                      </w:pPr>
                      <w:r w:rsidRPr="00747115">
                        <w:rPr>
                          <w:rFonts w:hint="eastAsia"/>
                          <w:sz w:val="26"/>
                          <w:szCs w:val="26"/>
                        </w:rPr>
                        <w:t>友愛訪問開催</w:t>
                      </w:r>
                    </w:p>
                  </w:txbxContent>
                </v:textbox>
              </v:shape>
            </w:pict>
          </mc:Fallback>
        </mc:AlternateContent>
      </w:r>
    </w:p>
    <w:sectPr w:rsidR="00F264C0" w:rsidRPr="009F76E7" w:rsidSect="00E00647">
      <w:pgSz w:w="11906" w:h="16838"/>
      <w:pgMar w:top="1985" w:right="1701" w:bottom="56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173" w:rsidRDefault="00422173">
      <w:r>
        <w:separator/>
      </w:r>
    </w:p>
  </w:endnote>
  <w:endnote w:type="continuationSeparator" w:id="0">
    <w:p w:rsidR="00422173" w:rsidRDefault="0042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173" w:rsidRDefault="00422173">
      <w:r>
        <w:separator/>
      </w:r>
    </w:p>
  </w:footnote>
  <w:footnote w:type="continuationSeparator" w:id="0">
    <w:p w:rsidR="00422173" w:rsidRDefault="004221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41EE"/>
    <w:multiLevelType w:val="hybridMultilevel"/>
    <w:tmpl w:val="E2DA726A"/>
    <w:lvl w:ilvl="0" w:tplc="1C5EA838">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8305" style="mso-width-relative:margin;mso-height-relative:margin"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F75"/>
    <w:rsid w:val="00003A98"/>
    <w:rsid w:val="00006AD6"/>
    <w:rsid w:val="00021401"/>
    <w:rsid w:val="00025401"/>
    <w:rsid w:val="000318C9"/>
    <w:rsid w:val="00034700"/>
    <w:rsid w:val="00044B73"/>
    <w:rsid w:val="000450AD"/>
    <w:rsid w:val="0004647D"/>
    <w:rsid w:val="000660C7"/>
    <w:rsid w:val="00072391"/>
    <w:rsid w:val="00072465"/>
    <w:rsid w:val="0007329C"/>
    <w:rsid w:val="00074313"/>
    <w:rsid w:val="0007605F"/>
    <w:rsid w:val="0008188B"/>
    <w:rsid w:val="00094A48"/>
    <w:rsid w:val="00094B30"/>
    <w:rsid w:val="000973E7"/>
    <w:rsid w:val="000A2AEA"/>
    <w:rsid w:val="000C12E3"/>
    <w:rsid w:val="000C77AC"/>
    <w:rsid w:val="000D08DC"/>
    <w:rsid w:val="000D1579"/>
    <w:rsid w:val="000D2CBC"/>
    <w:rsid w:val="000D62D6"/>
    <w:rsid w:val="000E5510"/>
    <w:rsid w:val="000E5728"/>
    <w:rsid w:val="000E6F5F"/>
    <w:rsid w:val="000F0BBB"/>
    <w:rsid w:val="000F24CA"/>
    <w:rsid w:val="00111742"/>
    <w:rsid w:val="00114594"/>
    <w:rsid w:val="001339E3"/>
    <w:rsid w:val="001351B1"/>
    <w:rsid w:val="00147002"/>
    <w:rsid w:val="00157FE1"/>
    <w:rsid w:val="001705D9"/>
    <w:rsid w:val="001769F9"/>
    <w:rsid w:val="00183CE9"/>
    <w:rsid w:val="00184BBA"/>
    <w:rsid w:val="00185B00"/>
    <w:rsid w:val="0019019F"/>
    <w:rsid w:val="0019441E"/>
    <w:rsid w:val="001A274F"/>
    <w:rsid w:val="001A2808"/>
    <w:rsid w:val="001A4866"/>
    <w:rsid w:val="001A52A6"/>
    <w:rsid w:val="001A6579"/>
    <w:rsid w:val="001B3E82"/>
    <w:rsid w:val="001C40F6"/>
    <w:rsid w:val="001D4F53"/>
    <w:rsid w:val="001D5952"/>
    <w:rsid w:val="001D6EAF"/>
    <w:rsid w:val="001E6463"/>
    <w:rsid w:val="001F27B9"/>
    <w:rsid w:val="001F4743"/>
    <w:rsid w:val="002001EA"/>
    <w:rsid w:val="00202176"/>
    <w:rsid w:val="00215D9B"/>
    <w:rsid w:val="00222D02"/>
    <w:rsid w:val="002233BE"/>
    <w:rsid w:val="0022407F"/>
    <w:rsid w:val="00226342"/>
    <w:rsid w:val="002275BA"/>
    <w:rsid w:val="00227A1D"/>
    <w:rsid w:val="0023059B"/>
    <w:rsid w:val="00233B74"/>
    <w:rsid w:val="0024121F"/>
    <w:rsid w:val="00246C2D"/>
    <w:rsid w:val="00247343"/>
    <w:rsid w:val="00250562"/>
    <w:rsid w:val="00250E15"/>
    <w:rsid w:val="0027507D"/>
    <w:rsid w:val="00280515"/>
    <w:rsid w:val="002859E4"/>
    <w:rsid w:val="00286288"/>
    <w:rsid w:val="002873AB"/>
    <w:rsid w:val="00291122"/>
    <w:rsid w:val="002924D8"/>
    <w:rsid w:val="00297CA9"/>
    <w:rsid w:val="002A154C"/>
    <w:rsid w:val="002B0517"/>
    <w:rsid w:val="002B6028"/>
    <w:rsid w:val="002E12BF"/>
    <w:rsid w:val="002E143B"/>
    <w:rsid w:val="002E38FF"/>
    <w:rsid w:val="002F156E"/>
    <w:rsid w:val="0031004D"/>
    <w:rsid w:val="003125B3"/>
    <w:rsid w:val="00321F09"/>
    <w:rsid w:val="00326889"/>
    <w:rsid w:val="00351187"/>
    <w:rsid w:val="00353734"/>
    <w:rsid w:val="00354967"/>
    <w:rsid w:val="00355E52"/>
    <w:rsid w:val="00363553"/>
    <w:rsid w:val="00383B8C"/>
    <w:rsid w:val="00395CED"/>
    <w:rsid w:val="0039704B"/>
    <w:rsid w:val="003B315C"/>
    <w:rsid w:val="003B4415"/>
    <w:rsid w:val="003B4B78"/>
    <w:rsid w:val="003B61F7"/>
    <w:rsid w:val="003B72B8"/>
    <w:rsid w:val="003C6FBF"/>
    <w:rsid w:val="003D04F6"/>
    <w:rsid w:val="003F12F1"/>
    <w:rsid w:val="003F1C25"/>
    <w:rsid w:val="00401317"/>
    <w:rsid w:val="0040145D"/>
    <w:rsid w:val="00411E08"/>
    <w:rsid w:val="00414E17"/>
    <w:rsid w:val="00422173"/>
    <w:rsid w:val="004420CD"/>
    <w:rsid w:val="00442691"/>
    <w:rsid w:val="00446AC8"/>
    <w:rsid w:val="004470D0"/>
    <w:rsid w:val="00453436"/>
    <w:rsid w:val="00453C23"/>
    <w:rsid w:val="00456714"/>
    <w:rsid w:val="00470283"/>
    <w:rsid w:val="00470856"/>
    <w:rsid w:val="00472CF1"/>
    <w:rsid w:val="00483F20"/>
    <w:rsid w:val="00492CDA"/>
    <w:rsid w:val="00495752"/>
    <w:rsid w:val="004B3007"/>
    <w:rsid w:val="004E132C"/>
    <w:rsid w:val="004E40F5"/>
    <w:rsid w:val="004E5EA5"/>
    <w:rsid w:val="004F7746"/>
    <w:rsid w:val="0051304F"/>
    <w:rsid w:val="00521E85"/>
    <w:rsid w:val="00525F20"/>
    <w:rsid w:val="0053654E"/>
    <w:rsid w:val="00550F40"/>
    <w:rsid w:val="00554808"/>
    <w:rsid w:val="0056029C"/>
    <w:rsid w:val="00567019"/>
    <w:rsid w:val="0056771D"/>
    <w:rsid w:val="005719BF"/>
    <w:rsid w:val="0058018F"/>
    <w:rsid w:val="0058086E"/>
    <w:rsid w:val="00590B3E"/>
    <w:rsid w:val="00596BBA"/>
    <w:rsid w:val="005A1C41"/>
    <w:rsid w:val="005B3088"/>
    <w:rsid w:val="005B409D"/>
    <w:rsid w:val="005B4DBF"/>
    <w:rsid w:val="005D1FF1"/>
    <w:rsid w:val="005D4E22"/>
    <w:rsid w:val="005D6ECD"/>
    <w:rsid w:val="005E0103"/>
    <w:rsid w:val="005E53DA"/>
    <w:rsid w:val="005E5CE8"/>
    <w:rsid w:val="005F0447"/>
    <w:rsid w:val="005F72F2"/>
    <w:rsid w:val="00600B11"/>
    <w:rsid w:val="00607A6B"/>
    <w:rsid w:val="00610843"/>
    <w:rsid w:val="0061129E"/>
    <w:rsid w:val="00615D45"/>
    <w:rsid w:val="00621516"/>
    <w:rsid w:val="00641B5A"/>
    <w:rsid w:val="00642574"/>
    <w:rsid w:val="00661321"/>
    <w:rsid w:val="00664362"/>
    <w:rsid w:val="006653BA"/>
    <w:rsid w:val="006671E0"/>
    <w:rsid w:val="006717A6"/>
    <w:rsid w:val="00674169"/>
    <w:rsid w:val="006755F5"/>
    <w:rsid w:val="00692993"/>
    <w:rsid w:val="006B0142"/>
    <w:rsid w:val="006B4B63"/>
    <w:rsid w:val="006B6657"/>
    <w:rsid w:val="006C3D11"/>
    <w:rsid w:val="006C701F"/>
    <w:rsid w:val="006D0F1C"/>
    <w:rsid w:val="006D2ED8"/>
    <w:rsid w:val="006D4E51"/>
    <w:rsid w:val="006E140E"/>
    <w:rsid w:val="006E394F"/>
    <w:rsid w:val="006E5C4F"/>
    <w:rsid w:val="006F2E59"/>
    <w:rsid w:val="006F5301"/>
    <w:rsid w:val="006F7AF1"/>
    <w:rsid w:val="0070140C"/>
    <w:rsid w:val="00701516"/>
    <w:rsid w:val="007213A0"/>
    <w:rsid w:val="00727901"/>
    <w:rsid w:val="00737EB8"/>
    <w:rsid w:val="007419A8"/>
    <w:rsid w:val="00745720"/>
    <w:rsid w:val="00745A63"/>
    <w:rsid w:val="00747115"/>
    <w:rsid w:val="00747A7F"/>
    <w:rsid w:val="00747CB1"/>
    <w:rsid w:val="00747CFE"/>
    <w:rsid w:val="00752E6E"/>
    <w:rsid w:val="007574B6"/>
    <w:rsid w:val="007627CA"/>
    <w:rsid w:val="00770E28"/>
    <w:rsid w:val="00795340"/>
    <w:rsid w:val="00797B9F"/>
    <w:rsid w:val="007A18B7"/>
    <w:rsid w:val="007B6857"/>
    <w:rsid w:val="007B68B7"/>
    <w:rsid w:val="007B76BB"/>
    <w:rsid w:val="007C0691"/>
    <w:rsid w:val="007C7BE7"/>
    <w:rsid w:val="007D1A40"/>
    <w:rsid w:val="007D5876"/>
    <w:rsid w:val="007E31E2"/>
    <w:rsid w:val="007E4D44"/>
    <w:rsid w:val="007F1D2B"/>
    <w:rsid w:val="0080228C"/>
    <w:rsid w:val="00802DD2"/>
    <w:rsid w:val="00805C80"/>
    <w:rsid w:val="00811F8F"/>
    <w:rsid w:val="008231F1"/>
    <w:rsid w:val="008330E3"/>
    <w:rsid w:val="00840F10"/>
    <w:rsid w:val="008433F7"/>
    <w:rsid w:val="00846AC3"/>
    <w:rsid w:val="00854996"/>
    <w:rsid w:val="00855212"/>
    <w:rsid w:val="0086311E"/>
    <w:rsid w:val="008672E8"/>
    <w:rsid w:val="008923DE"/>
    <w:rsid w:val="008A0073"/>
    <w:rsid w:val="008A3D80"/>
    <w:rsid w:val="008A55C4"/>
    <w:rsid w:val="008B1F30"/>
    <w:rsid w:val="008B35F9"/>
    <w:rsid w:val="008C6CFF"/>
    <w:rsid w:val="008D4B8F"/>
    <w:rsid w:val="008E142A"/>
    <w:rsid w:val="008E210D"/>
    <w:rsid w:val="008E2DC3"/>
    <w:rsid w:val="008E7A49"/>
    <w:rsid w:val="008F5EB4"/>
    <w:rsid w:val="009018AA"/>
    <w:rsid w:val="0090332D"/>
    <w:rsid w:val="00914474"/>
    <w:rsid w:val="00914CE5"/>
    <w:rsid w:val="00914F32"/>
    <w:rsid w:val="00921078"/>
    <w:rsid w:val="009248E8"/>
    <w:rsid w:val="00931583"/>
    <w:rsid w:val="00940A02"/>
    <w:rsid w:val="00941236"/>
    <w:rsid w:val="00954878"/>
    <w:rsid w:val="00964D16"/>
    <w:rsid w:val="0097226A"/>
    <w:rsid w:val="009808F7"/>
    <w:rsid w:val="00986764"/>
    <w:rsid w:val="00987DC7"/>
    <w:rsid w:val="009B052B"/>
    <w:rsid w:val="009C3498"/>
    <w:rsid w:val="009C4521"/>
    <w:rsid w:val="009C667E"/>
    <w:rsid w:val="009D0C75"/>
    <w:rsid w:val="009D121B"/>
    <w:rsid w:val="009D21DD"/>
    <w:rsid w:val="009E1B0F"/>
    <w:rsid w:val="009F76E7"/>
    <w:rsid w:val="00A03A5D"/>
    <w:rsid w:val="00A07B54"/>
    <w:rsid w:val="00A5008F"/>
    <w:rsid w:val="00A51FDB"/>
    <w:rsid w:val="00A560C0"/>
    <w:rsid w:val="00A63F75"/>
    <w:rsid w:val="00A70F6E"/>
    <w:rsid w:val="00A80101"/>
    <w:rsid w:val="00A83701"/>
    <w:rsid w:val="00A91512"/>
    <w:rsid w:val="00AB06B0"/>
    <w:rsid w:val="00AB578C"/>
    <w:rsid w:val="00AD5FBD"/>
    <w:rsid w:val="00AE5495"/>
    <w:rsid w:val="00AE6228"/>
    <w:rsid w:val="00AF0613"/>
    <w:rsid w:val="00B02712"/>
    <w:rsid w:val="00B02B54"/>
    <w:rsid w:val="00B20361"/>
    <w:rsid w:val="00B225DD"/>
    <w:rsid w:val="00B33737"/>
    <w:rsid w:val="00B37241"/>
    <w:rsid w:val="00B41738"/>
    <w:rsid w:val="00B52881"/>
    <w:rsid w:val="00B56EA7"/>
    <w:rsid w:val="00B659E8"/>
    <w:rsid w:val="00B6616B"/>
    <w:rsid w:val="00B73325"/>
    <w:rsid w:val="00B75DEC"/>
    <w:rsid w:val="00B8043F"/>
    <w:rsid w:val="00B96C95"/>
    <w:rsid w:val="00BA49E9"/>
    <w:rsid w:val="00BB14EA"/>
    <w:rsid w:val="00BB4645"/>
    <w:rsid w:val="00BC3321"/>
    <w:rsid w:val="00BF754D"/>
    <w:rsid w:val="00C033BA"/>
    <w:rsid w:val="00C05491"/>
    <w:rsid w:val="00C059AF"/>
    <w:rsid w:val="00C12549"/>
    <w:rsid w:val="00C158E1"/>
    <w:rsid w:val="00C20430"/>
    <w:rsid w:val="00C2130B"/>
    <w:rsid w:val="00C23C42"/>
    <w:rsid w:val="00C31ACF"/>
    <w:rsid w:val="00C33A55"/>
    <w:rsid w:val="00C539F0"/>
    <w:rsid w:val="00C57CFC"/>
    <w:rsid w:val="00C61F4E"/>
    <w:rsid w:val="00CA2FD6"/>
    <w:rsid w:val="00CB51CC"/>
    <w:rsid w:val="00CC55A8"/>
    <w:rsid w:val="00CD6E57"/>
    <w:rsid w:val="00D0364F"/>
    <w:rsid w:val="00D235FF"/>
    <w:rsid w:val="00D40AB7"/>
    <w:rsid w:val="00D445D4"/>
    <w:rsid w:val="00D555E3"/>
    <w:rsid w:val="00D605B5"/>
    <w:rsid w:val="00D6151B"/>
    <w:rsid w:val="00D71203"/>
    <w:rsid w:val="00D819FF"/>
    <w:rsid w:val="00D8321A"/>
    <w:rsid w:val="00D87886"/>
    <w:rsid w:val="00D94A95"/>
    <w:rsid w:val="00D97C6F"/>
    <w:rsid w:val="00DA19D5"/>
    <w:rsid w:val="00DA215B"/>
    <w:rsid w:val="00DA3220"/>
    <w:rsid w:val="00DB3BC4"/>
    <w:rsid w:val="00DC2A37"/>
    <w:rsid w:val="00DC6EFA"/>
    <w:rsid w:val="00DF1967"/>
    <w:rsid w:val="00E00647"/>
    <w:rsid w:val="00E0202F"/>
    <w:rsid w:val="00E11269"/>
    <w:rsid w:val="00E112BA"/>
    <w:rsid w:val="00E1549F"/>
    <w:rsid w:val="00E1603D"/>
    <w:rsid w:val="00E25509"/>
    <w:rsid w:val="00E356DA"/>
    <w:rsid w:val="00E36D58"/>
    <w:rsid w:val="00E40271"/>
    <w:rsid w:val="00E47E0F"/>
    <w:rsid w:val="00E54388"/>
    <w:rsid w:val="00E61E87"/>
    <w:rsid w:val="00E64A34"/>
    <w:rsid w:val="00E7704E"/>
    <w:rsid w:val="00E77806"/>
    <w:rsid w:val="00E813F6"/>
    <w:rsid w:val="00E85B67"/>
    <w:rsid w:val="00E90D39"/>
    <w:rsid w:val="00E93C3F"/>
    <w:rsid w:val="00E95D9C"/>
    <w:rsid w:val="00E973DE"/>
    <w:rsid w:val="00EA1800"/>
    <w:rsid w:val="00EA2881"/>
    <w:rsid w:val="00EA3FBC"/>
    <w:rsid w:val="00EC0CEA"/>
    <w:rsid w:val="00EC3171"/>
    <w:rsid w:val="00EC3FB1"/>
    <w:rsid w:val="00EF2F99"/>
    <w:rsid w:val="00F07912"/>
    <w:rsid w:val="00F264C0"/>
    <w:rsid w:val="00F27035"/>
    <w:rsid w:val="00F36298"/>
    <w:rsid w:val="00F53B3E"/>
    <w:rsid w:val="00F5545C"/>
    <w:rsid w:val="00F57A15"/>
    <w:rsid w:val="00F64B9A"/>
    <w:rsid w:val="00F7179B"/>
    <w:rsid w:val="00F722C7"/>
    <w:rsid w:val="00F7233B"/>
    <w:rsid w:val="00F72A82"/>
    <w:rsid w:val="00F72A9E"/>
    <w:rsid w:val="00F7375C"/>
    <w:rsid w:val="00F758D0"/>
    <w:rsid w:val="00F80CC1"/>
    <w:rsid w:val="00F812A0"/>
    <w:rsid w:val="00F86EA8"/>
    <w:rsid w:val="00F90AF3"/>
    <w:rsid w:val="00F94E73"/>
    <w:rsid w:val="00FA70DC"/>
    <w:rsid w:val="00FB65B4"/>
    <w:rsid w:val="00FB66EF"/>
    <w:rsid w:val="00FC5925"/>
    <w:rsid w:val="00FD0A4C"/>
    <w:rsid w:val="00FE5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style="mso-width-relative:margin;mso-height-relative:margin"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6579"/>
    <w:pPr>
      <w:tabs>
        <w:tab w:val="center" w:pos="4252"/>
        <w:tab w:val="right" w:pos="8504"/>
      </w:tabs>
      <w:snapToGrid w:val="0"/>
    </w:pPr>
  </w:style>
  <w:style w:type="paragraph" w:styleId="a4">
    <w:name w:val="footer"/>
    <w:basedOn w:val="a"/>
    <w:rsid w:val="001A6579"/>
    <w:pPr>
      <w:tabs>
        <w:tab w:val="center" w:pos="4252"/>
        <w:tab w:val="right" w:pos="8504"/>
      </w:tabs>
      <w:snapToGrid w:val="0"/>
    </w:pPr>
  </w:style>
  <w:style w:type="paragraph" w:styleId="a5">
    <w:name w:val="Balloon Text"/>
    <w:basedOn w:val="a"/>
    <w:semiHidden/>
    <w:rsid w:val="00747CFE"/>
    <w:rPr>
      <w:rFonts w:ascii="Arial" w:eastAsia="ＭＳ ゴシック" w:hAnsi="Arial"/>
      <w:sz w:val="18"/>
      <w:szCs w:val="18"/>
    </w:rPr>
  </w:style>
  <w:style w:type="table" w:styleId="a6">
    <w:name w:val="Table Grid"/>
    <w:basedOn w:val="a1"/>
    <w:rsid w:val="000C12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B3373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6579"/>
    <w:pPr>
      <w:tabs>
        <w:tab w:val="center" w:pos="4252"/>
        <w:tab w:val="right" w:pos="8504"/>
      </w:tabs>
      <w:snapToGrid w:val="0"/>
    </w:pPr>
  </w:style>
  <w:style w:type="paragraph" w:styleId="a4">
    <w:name w:val="footer"/>
    <w:basedOn w:val="a"/>
    <w:rsid w:val="001A6579"/>
    <w:pPr>
      <w:tabs>
        <w:tab w:val="center" w:pos="4252"/>
        <w:tab w:val="right" w:pos="8504"/>
      </w:tabs>
      <w:snapToGrid w:val="0"/>
    </w:pPr>
  </w:style>
  <w:style w:type="paragraph" w:styleId="a5">
    <w:name w:val="Balloon Text"/>
    <w:basedOn w:val="a"/>
    <w:semiHidden/>
    <w:rsid w:val="00747CFE"/>
    <w:rPr>
      <w:rFonts w:ascii="Arial" w:eastAsia="ＭＳ ゴシック" w:hAnsi="Arial"/>
      <w:sz w:val="18"/>
      <w:szCs w:val="18"/>
    </w:rPr>
  </w:style>
  <w:style w:type="table" w:styleId="a6">
    <w:name w:val="Table Grid"/>
    <w:basedOn w:val="a1"/>
    <w:rsid w:val="000C12E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B3373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856956">
      <w:bodyDiv w:val="1"/>
      <w:marLeft w:val="0"/>
      <w:marRight w:val="0"/>
      <w:marTop w:val="0"/>
      <w:marBottom w:val="0"/>
      <w:divBdr>
        <w:top w:val="none" w:sz="0" w:space="0" w:color="auto"/>
        <w:left w:val="none" w:sz="0" w:space="0" w:color="auto"/>
        <w:bottom w:val="none" w:sz="0" w:space="0" w:color="auto"/>
        <w:right w:val="none" w:sz="0" w:space="0" w:color="auto"/>
      </w:divBdr>
    </w:div>
    <w:div w:id="134423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7.jpe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2.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9.jpe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1.jpeg"/><Relationship Id="rId32"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0.jpeg"/><Relationship Id="rId28" Type="http://schemas.openxmlformats.org/officeDocument/2006/relationships/image" Target="media/image14.jpeg"/><Relationship Id="rId10" Type="http://schemas.openxmlformats.org/officeDocument/2006/relationships/image" Target="media/image1.png"/><Relationship Id="rId19" Type="http://schemas.openxmlformats.org/officeDocument/2006/relationships/image" Target="media/image8.jpeg"/><Relationship Id="rId31" Type="http://schemas.openxmlformats.org/officeDocument/2006/relationships/image" Target="media/image40.pn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41.png"/><Relationship Id="rId22" Type="http://schemas.openxmlformats.org/officeDocument/2006/relationships/image" Target="media/image5.png"/><Relationship Id="rId27" Type="http://schemas.openxmlformats.org/officeDocument/2006/relationships/image" Target="http://kids.wanpug.com/illust/illust2549.pn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BA841-18C6-42CE-842E-E161C00EA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21D1A26</Template>
  <TotalTime>168</TotalTime>
  <Pages>2</Pages>
  <Words>0</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熊野公民館</Company>
  <LinksUpToDate>false</LinksUpToDate>
  <CharactersWithSpaces>148</CharactersWithSpaces>
  <SharedDoc>false</SharedDoc>
  <HLinks>
    <vt:vector size="54" baseType="variant">
      <vt:variant>
        <vt:i4>3014767</vt:i4>
      </vt:variant>
      <vt:variant>
        <vt:i4>-1</vt:i4>
      </vt:variant>
      <vt:variant>
        <vt:i4>1394</vt:i4>
      </vt:variant>
      <vt:variant>
        <vt:i4>1</vt:i4>
      </vt:variant>
      <vt:variant>
        <vt:lpwstr>http://www.wanpug.com/illust/illust338.png</vt:lpwstr>
      </vt:variant>
      <vt:variant>
        <vt:lpwstr/>
      </vt:variant>
      <vt:variant>
        <vt:i4>6094924</vt:i4>
      </vt:variant>
      <vt:variant>
        <vt:i4>-1</vt:i4>
      </vt:variant>
      <vt:variant>
        <vt:i4>1396</vt:i4>
      </vt:variant>
      <vt:variant>
        <vt:i4>1</vt:i4>
      </vt:variant>
      <vt:variant>
        <vt:lpwstr>http://kids.wanpug.com/illust/illust2549.png</vt:lpwstr>
      </vt:variant>
      <vt:variant>
        <vt:lpwstr/>
      </vt:variant>
      <vt:variant>
        <vt:i4>6094924</vt:i4>
      </vt:variant>
      <vt:variant>
        <vt:i4>-1</vt:i4>
      </vt:variant>
      <vt:variant>
        <vt:i4>1397</vt:i4>
      </vt:variant>
      <vt:variant>
        <vt:i4>1</vt:i4>
      </vt:variant>
      <vt:variant>
        <vt:lpwstr>http://kids.wanpug.com/illust/illust2549.png</vt:lpwstr>
      </vt:variant>
      <vt:variant>
        <vt:lpwstr/>
      </vt:variant>
      <vt:variant>
        <vt:i4>6094924</vt:i4>
      </vt:variant>
      <vt:variant>
        <vt:i4>-1</vt:i4>
      </vt:variant>
      <vt:variant>
        <vt:i4>1398</vt:i4>
      </vt:variant>
      <vt:variant>
        <vt:i4>1</vt:i4>
      </vt:variant>
      <vt:variant>
        <vt:lpwstr>http://kids.wanpug.com/illust/illust2549.png</vt:lpwstr>
      </vt:variant>
      <vt:variant>
        <vt:lpwstr/>
      </vt:variant>
      <vt:variant>
        <vt:i4>6094924</vt:i4>
      </vt:variant>
      <vt:variant>
        <vt:i4>-1</vt:i4>
      </vt:variant>
      <vt:variant>
        <vt:i4>1399</vt:i4>
      </vt:variant>
      <vt:variant>
        <vt:i4>1</vt:i4>
      </vt:variant>
      <vt:variant>
        <vt:lpwstr>http://kids.wanpug.com/illust/illust2549.png</vt:lpwstr>
      </vt:variant>
      <vt:variant>
        <vt:lpwstr/>
      </vt:variant>
      <vt:variant>
        <vt:i4>6094924</vt:i4>
      </vt:variant>
      <vt:variant>
        <vt:i4>-1</vt:i4>
      </vt:variant>
      <vt:variant>
        <vt:i4>1403</vt:i4>
      </vt:variant>
      <vt:variant>
        <vt:i4>1</vt:i4>
      </vt:variant>
      <vt:variant>
        <vt:lpwstr>http://kids.wanpug.com/illust/illust2549.png</vt:lpwstr>
      </vt:variant>
      <vt:variant>
        <vt:lpwstr/>
      </vt:variant>
      <vt:variant>
        <vt:i4>6094924</vt:i4>
      </vt:variant>
      <vt:variant>
        <vt:i4>-1</vt:i4>
      </vt:variant>
      <vt:variant>
        <vt:i4>1404</vt:i4>
      </vt:variant>
      <vt:variant>
        <vt:i4>1</vt:i4>
      </vt:variant>
      <vt:variant>
        <vt:lpwstr>http://kids.wanpug.com/illust/illust2549.png</vt:lpwstr>
      </vt:variant>
      <vt:variant>
        <vt:lpwstr/>
      </vt:variant>
      <vt:variant>
        <vt:i4>6094924</vt:i4>
      </vt:variant>
      <vt:variant>
        <vt:i4>-1</vt:i4>
      </vt:variant>
      <vt:variant>
        <vt:i4>1405</vt:i4>
      </vt:variant>
      <vt:variant>
        <vt:i4>1</vt:i4>
      </vt:variant>
      <vt:variant>
        <vt:lpwstr>http://kids.wanpug.com/illust/illust2549.png</vt:lpwstr>
      </vt:variant>
      <vt:variant>
        <vt:lpwstr/>
      </vt:variant>
      <vt:variant>
        <vt:i4>6094924</vt:i4>
      </vt:variant>
      <vt:variant>
        <vt:i4>-1</vt:i4>
      </vt:variant>
      <vt:variant>
        <vt:i4>1406</vt:i4>
      </vt:variant>
      <vt:variant>
        <vt:i4>1</vt:i4>
      </vt:variant>
      <vt:variant>
        <vt:lpwstr>http://kids.wanpug.com/illust/illust2549.png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婦中町</dc:creator>
  <cp:lastModifiedBy>林　真由美</cp:lastModifiedBy>
  <cp:revision>22</cp:revision>
  <cp:lastPrinted>2013-12-24T00:58:00Z</cp:lastPrinted>
  <dcterms:created xsi:type="dcterms:W3CDTF">2012-12-25T02:29:00Z</dcterms:created>
  <dcterms:modified xsi:type="dcterms:W3CDTF">2013-12-24T00:59:00Z</dcterms:modified>
</cp:coreProperties>
</file>